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D44" w:rsidRDefault="00A55D44" w:rsidP="00F071A3">
      <w:pPr>
        <w:jc w:val="center"/>
        <w:rPr>
          <w:b/>
          <w:bCs/>
        </w:rPr>
      </w:pPr>
    </w:p>
    <w:p w:rsidR="00A55D44" w:rsidRDefault="00A55D44" w:rsidP="00F071A3">
      <w:pPr>
        <w:jc w:val="center"/>
        <w:rPr>
          <w:b/>
          <w:bCs/>
        </w:rPr>
      </w:pPr>
    </w:p>
    <w:p w:rsidR="00A55D44" w:rsidRDefault="00A55D44" w:rsidP="00F071A3">
      <w:pPr>
        <w:jc w:val="center"/>
        <w:rPr>
          <w:b/>
          <w:bCs/>
        </w:rPr>
      </w:pPr>
    </w:p>
    <w:p w:rsidR="00A55D44" w:rsidRPr="00F071A3" w:rsidRDefault="00A55D44" w:rsidP="00F071A3">
      <w:pPr>
        <w:jc w:val="center"/>
        <w:rPr>
          <w:b/>
          <w:bCs/>
        </w:rPr>
      </w:pPr>
      <w:r>
        <w:rPr>
          <w:b/>
          <w:bCs/>
        </w:rPr>
        <w:t>АДМИНИСТРАЦИЯ МОТОРСКОГО СЕЛЬСКОГО ПОСЕЛЕНИЯ</w:t>
      </w:r>
      <w:r w:rsidRPr="00F071A3">
        <w:rPr>
          <w:b/>
          <w:bCs/>
        </w:rPr>
        <w:t xml:space="preserve"> КИЛЬМЕЗСКОГО РАЙОНА КИРОВСКОЙ ОБЛАСТИ</w:t>
      </w:r>
    </w:p>
    <w:p w:rsidR="00A55D44" w:rsidRPr="00F071A3" w:rsidRDefault="00A55D44" w:rsidP="00F071A3">
      <w:pPr>
        <w:ind w:firstLine="708"/>
        <w:jc w:val="both"/>
      </w:pPr>
    </w:p>
    <w:p w:rsidR="00A55D44" w:rsidRDefault="00A55D44" w:rsidP="00F071A3">
      <w:pPr>
        <w:jc w:val="both"/>
      </w:pPr>
    </w:p>
    <w:tbl>
      <w:tblPr>
        <w:tblW w:w="0" w:type="auto"/>
        <w:jc w:val="center"/>
        <w:tblLook w:val="00A0"/>
      </w:tblPr>
      <w:tblGrid>
        <w:gridCol w:w="1735"/>
        <w:gridCol w:w="6356"/>
        <w:gridCol w:w="1485"/>
      </w:tblGrid>
      <w:tr w:rsidR="00A55D44">
        <w:trPr>
          <w:jc w:val="center"/>
        </w:trPr>
        <w:tc>
          <w:tcPr>
            <w:tcW w:w="1809" w:type="dxa"/>
          </w:tcPr>
          <w:p w:rsidR="00A55D44" w:rsidRPr="002D1917" w:rsidRDefault="00A55D44" w:rsidP="002D1917">
            <w:pPr>
              <w:jc w:val="both"/>
            </w:pPr>
          </w:p>
        </w:tc>
        <w:tc>
          <w:tcPr>
            <w:tcW w:w="7088" w:type="dxa"/>
          </w:tcPr>
          <w:p w:rsidR="00A55D44" w:rsidRPr="002D1917" w:rsidRDefault="00A55D44" w:rsidP="002D1917">
            <w:pPr>
              <w:jc w:val="center"/>
              <w:rPr>
                <w:b/>
                <w:bCs/>
              </w:rPr>
            </w:pPr>
            <w:r w:rsidRPr="002D1917">
              <w:rPr>
                <w:b/>
                <w:bCs/>
                <w:sz w:val="22"/>
                <w:szCs w:val="22"/>
              </w:rPr>
              <w:t>ПРИКАЗ №</w:t>
            </w:r>
            <w:r>
              <w:rPr>
                <w:b/>
                <w:bCs/>
                <w:sz w:val="22"/>
                <w:szCs w:val="22"/>
              </w:rPr>
              <w:t xml:space="preserve"> 52</w:t>
            </w:r>
          </w:p>
        </w:tc>
        <w:tc>
          <w:tcPr>
            <w:tcW w:w="1524" w:type="dxa"/>
          </w:tcPr>
          <w:p w:rsidR="00A55D44" w:rsidRPr="002D1917" w:rsidRDefault="00A55D44" w:rsidP="002D1917">
            <w:pPr>
              <w:jc w:val="both"/>
            </w:pPr>
          </w:p>
        </w:tc>
      </w:tr>
      <w:tr w:rsidR="00A55D44">
        <w:trPr>
          <w:jc w:val="center"/>
        </w:trPr>
        <w:tc>
          <w:tcPr>
            <w:tcW w:w="1809" w:type="dxa"/>
          </w:tcPr>
          <w:p w:rsidR="00A55D44" w:rsidRPr="002D1917" w:rsidRDefault="00A55D44" w:rsidP="002D1917">
            <w:pPr>
              <w:jc w:val="both"/>
            </w:pPr>
            <w:r>
              <w:rPr>
                <w:sz w:val="22"/>
                <w:szCs w:val="22"/>
              </w:rPr>
              <w:t>д.Надежда</w:t>
            </w:r>
          </w:p>
        </w:tc>
        <w:tc>
          <w:tcPr>
            <w:tcW w:w="7088" w:type="dxa"/>
          </w:tcPr>
          <w:p w:rsidR="00A55D44" w:rsidRPr="002D1917" w:rsidRDefault="00A55D44" w:rsidP="002D1917">
            <w:pPr>
              <w:jc w:val="center"/>
              <w:rPr>
                <w:b/>
                <w:bCs/>
              </w:rPr>
            </w:pPr>
          </w:p>
        </w:tc>
        <w:tc>
          <w:tcPr>
            <w:tcW w:w="1524" w:type="dxa"/>
          </w:tcPr>
          <w:p w:rsidR="00A55D44" w:rsidRPr="002D1917" w:rsidRDefault="00A55D44" w:rsidP="002D1917">
            <w:pPr>
              <w:jc w:val="right"/>
            </w:pPr>
            <w:r>
              <w:rPr>
                <w:sz w:val="22"/>
                <w:szCs w:val="22"/>
              </w:rPr>
              <w:t>29</w:t>
            </w:r>
            <w:r w:rsidRPr="002D191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2D1917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7</w:t>
            </w:r>
          </w:p>
        </w:tc>
      </w:tr>
    </w:tbl>
    <w:p w:rsidR="00A55D44" w:rsidRDefault="00A55D44" w:rsidP="00F071A3">
      <w:pPr>
        <w:jc w:val="both"/>
        <w:rPr>
          <w:sz w:val="28"/>
          <w:szCs w:val="28"/>
        </w:rPr>
      </w:pPr>
    </w:p>
    <w:p w:rsidR="00A55D44" w:rsidRPr="00F071A3" w:rsidRDefault="00A55D44" w:rsidP="00F071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071A3">
        <w:rPr>
          <w:rFonts w:ascii="Times New Roman" w:hAnsi="Times New Roman" w:cs="Times New Roman"/>
          <w:sz w:val="24"/>
          <w:szCs w:val="24"/>
        </w:rPr>
        <w:t xml:space="preserve"> «Об утверждении Порядка составления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55D44" w:rsidRPr="00F071A3" w:rsidRDefault="00A55D44" w:rsidP="00F071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071A3">
        <w:rPr>
          <w:rFonts w:ascii="Times New Roman" w:hAnsi="Times New Roman" w:cs="Times New Roman"/>
          <w:sz w:val="24"/>
          <w:szCs w:val="24"/>
        </w:rPr>
        <w:t>утверждения и ведения бюджетной</w:t>
      </w:r>
    </w:p>
    <w:p w:rsidR="00A55D44" w:rsidRPr="00F071A3" w:rsidRDefault="00A55D44" w:rsidP="00F071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071A3">
        <w:rPr>
          <w:rFonts w:ascii="Times New Roman" w:hAnsi="Times New Roman" w:cs="Times New Roman"/>
          <w:sz w:val="24"/>
          <w:szCs w:val="24"/>
        </w:rPr>
        <w:t>сметы на обеспечение функций</w:t>
      </w:r>
    </w:p>
    <w:p w:rsidR="00A55D44" w:rsidRPr="00F071A3" w:rsidRDefault="00A55D44" w:rsidP="00F071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071A3">
        <w:rPr>
          <w:rFonts w:ascii="Times New Roman" w:hAnsi="Times New Roman" w:cs="Times New Roman"/>
          <w:sz w:val="24"/>
          <w:szCs w:val="24"/>
        </w:rPr>
        <w:t>муниципального учреждения»</w:t>
      </w:r>
    </w:p>
    <w:p w:rsidR="00A55D44" w:rsidRDefault="00A55D44" w:rsidP="00F071A3">
      <w:pPr>
        <w:pStyle w:val="ConsPlusNonformat"/>
        <w:widowControl/>
        <w:rPr>
          <w:rFonts w:cs="Times New Roman"/>
        </w:rPr>
      </w:pPr>
    </w:p>
    <w:p w:rsidR="00A55D44" w:rsidRDefault="00A55D44" w:rsidP="00F071A3">
      <w:pPr>
        <w:pStyle w:val="ConsPlusNonformat"/>
        <w:widowControl/>
        <w:rPr>
          <w:rFonts w:cs="Times New Roman"/>
        </w:rPr>
      </w:pPr>
    </w:p>
    <w:p w:rsidR="00A55D44" w:rsidRDefault="00A55D44" w:rsidP="00F071A3">
      <w:pPr>
        <w:pStyle w:val="ConsPlusNonformat"/>
        <w:widowControl/>
        <w:rPr>
          <w:rFonts w:cs="Times New Roman"/>
        </w:rPr>
      </w:pPr>
    </w:p>
    <w:p w:rsidR="00A55D44" w:rsidRDefault="00A55D44" w:rsidP="00F071A3">
      <w:pPr>
        <w:pStyle w:val="ConsPlusNonformat"/>
        <w:widowControl/>
        <w:rPr>
          <w:rFonts w:cs="Times New Roman"/>
        </w:rPr>
      </w:pPr>
    </w:p>
    <w:p w:rsidR="00A55D44" w:rsidRPr="00F071A3" w:rsidRDefault="00A55D44" w:rsidP="00F071A3">
      <w:pPr>
        <w:suppressAutoHyphens/>
        <w:ind w:left="192" w:firstLine="708"/>
        <w:jc w:val="both"/>
        <w:rPr>
          <w:b/>
          <w:bCs/>
        </w:rPr>
      </w:pPr>
      <w:r w:rsidRPr="00F071A3">
        <w:t>В соответствии со статьей 221 Бюджетного кодекса Российской Федерации приказываю:</w:t>
      </w:r>
    </w:p>
    <w:p w:rsidR="00A55D44" w:rsidRPr="00F071A3" w:rsidRDefault="00A55D44" w:rsidP="00F071A3">
      <w:pPr>
        <w:suppressAutoHyphens/>
        <w:ind w:firstLine="900"/>
        <w:jc w:val="center"/>
        <w:rPr>
          <w:b/>
          <w:bCs/>
        </w:rPr>
      </w:pPr>
    </w:p>
    <w:p w:rsidR="00A55D44" w:rsidRDefault="00A55D44" w:rsidP="00F071A3">
      <w:pPr>
        <w:suppressAutoHyphens/>
        <w:ind w:firstLine="900"/>
        <w:jc w:val="both"/>
      </w:pPr>
      <w:r w:rsidRPr="00F071A3">
        <w:t>1. Утвердить Порядок составления, утверждения и ведения бюджетной сметы  администрации</w:t>
      </w:r>
      <w:r>
        <w:t xml:space="preserve"> Моторского сельского поселения</w:t>
      </w:r>
      <w:r w:rsidRPr="00F071A3">
        <w:t xml:space="preserve"> Кильмезского района Кировской области.</w:t>
      </w:r>
      <w:r>
        <w:t xml:space="preserve"> Приложение 1.</w:t>
      </w:r>
    </w:p>
    <w:p w:rsidR="00A55D44" w:rsidRPr="00F071A3" w:rsidRDefault="00A55D44" w:rsidP="00F071A3">
      <w:pPr>
        <w:suppressAutoHyphens/>
        <w:ind w:firstLine="900"/>
        <w:jc w:val="both"/>
      </w:pPr>
      <w:r>
        <w:t>2. Утвердить перечень кодов аналитических показателей. Приложение 2.</w:t>
      </w:r>
    </w:p>
    <w:p w:rsidR="00A55D44" w:rsidRPr="00F071A3" w:rsidRDefault="00A55D44" w:rsidP="00F071A3">
      <w:pPr>
        <w:suppressAutoHyphens/>
        <w:ind w:firstLine="900"/>
        <w:jc w:val="both"/>
      </w:pPr>
      <w:r>
        <w:t>3</w:t>
      </w:r>
      <w:r w:rsidRPr="00F071A3">
        <w:t>. Настоящий приказ вступает в действие с 01.01.201</w:t>
      </w:r>
      <w:r>
        <w:t>8</w:t>
      </w:r>
      <w:r w:rsidRPr="00F071A3">
        <w:t xml:space="preserve"> года.</w:t>
      </w:r>
    </w:p>
    <w:p w:rsidR="00A55D44" w:rsidRPr="00F071A3" w:rsidRDefault="00A55D44" w:rsidP="00F071A3">
      <w:pPr>
        <w:suppressAutoHyphens/>
        <w:ind w:firstLine="900"/>
        <w:jc w:val="both"/>
      </w:pPr>
      <w:r>
        <w:t>4</w:t>
      </w:r>
      <w:r w:rsidRPr="00F071A3">
        <w:t xml:space="preserve">. Приказ </w:t>
      </w:r>
      <w:r>
        <w:t>администрации Моторского сельского поселения</w:t>
      </w:r>
      <w:r w:rsidRPr="00F071A3">
        <w:t xml:space="preserve"> от </w:t>
      </w:r>
      <w:r>
        <w:t>2</w:t>
      </w:r>
      <w:r w:rsidRPr="00F071A3">
        <w:t>0.12.201</w:t>
      </w:r>
      <w:r>
        <w:t>3</w:t>
      </w:r>
      <w:r w:rsidRPr="00F071A3">
        <w:t xml:space="preserve"> года №</w:t>
      </w:r>
      <w:r>
        <w:t xml:space="preserve"> 45</w:t>
      </w:r>
      <w:r w:rsidRPr="00F071A3">
        <w:t xml:space="preserve"> считать утратившим силу.</w:t>
      </w:r>
    </w:p>
    <w:p w:rsidR="00A55D44" w:rsidRPr="00F071A3" w:rsidRDefault="00A55D44" w:rsidP="00F071A3">
      <w:pPr>
        <w:suppressAutoHyphens/>
        <w:ind w:firstLine="900"/>
        <w:jc w:val="both"/>
      </w:pPr>
      <w:r>
        <w:t>5</w:t>
      </w:r>
      <w:r w:rsidRPr="00F071A3">
        <w:t>. Контроль над выполнением настоящего приказа оставляю за собой.</w:t>
      </w:r>
    </w:p>
    <w:p w:rsidR="00A55D44" w:rsidRPr="00F071A3" w:rsidRDefault="00A55D44" w:rsidP="00F071A3">
      <w:pPr>
        <w:suppressAutoHyphens/>
        <w:ind w:firstLine="900"/>
        <w:jc w:val="both"/>
      </w:pPr>
    </w:p>
    <w:p w:rsidR="00A55D44" w:rsidRPr="00F071A3" w:rsidRDefault="00A55D44" w:rsidP="00F071A3">
      <w:pPr>
        <w:suppressAutoHyphens/>
        <w:ind w:firstLine="900"/>
        <w:jc w:val="both"/>
      </w:pPr>
    </w:p>
    <w:p w:rsidR="00A55D44" w:rsidRPr="00F071A3" w:rsidRDefault="00A55D44" w:rsidP="00F071A3">
      <w:pPr>
        <w:suppressAutoHyphens/>
        <w:ind w:firstLine="900"/>
        <w:jc w:val="both"/>
      </w:pPr>
    </w:p>
    <w:p w:rsidR="00A55D44" w:rsidRPr="00F071A3" w:rsidRDefault="00A55D44" w:rsidP="00F071A3">
      <w:pPr>
        <w:suppressAutoHyphens/>
        <w:ind w:firstLine="900"/>
        <w:jc w:val="both"/>
      </w:pPr>
    </w:p>
    <w:p w:rsidR="00A55D44" w:rsidRPr="00F071A3" w:rsidRDefault="00A55D44" w:rsidP="00F071A3">
      <w:pPr>
        <w:suppressAutoHyphens/>
        <w:ind w:firstLine="900"/>
        <w:jc w:val="both"/>
      </w:pPr>
    </w:p>
    <w:tbl>
      <w:tblPr>
        <w:tblW w:w="0" w:type="auto"/>
        <w:tblInd w:w="-106" w:type="dxa"/>
        <w:tblLook w:val="00A0"/>
      </w:tblPr>
      <w:tblGrid>
        <w:gridCol w:w="4794"/>
        <w:gridCol w:w="4782"/>
      </w:tblGrid>
      <w:tr w:rsidR="00A55D44" w:rsidRPr="005B3EB4">
        <w:tc>
          <w:tcPr>
            <w:tcW w:w="5102" w:type="dxa"/>
          </w:tcPr>
          <w:p w:rsidR="00A55D44" w:rsidRPr="002D1917" w:rsidRDefault="00A55D44" w:rsidP="00C56271">
            <w:pPr>
              <w:pStyle w:val="BodyText"/>
              <w:ind w:right="-9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Моторского сельского поселения</w:t>
            </w:r>
          </w:p>
        </w:tc>
        <w:tc>
          <w:tcPr>
            <w:tcW w:w="5104" w:type="dxa"/>
          </w:tcPr>
          <w:p w:rsidR="00A55D44" w:rsidRPr="002D1917" w:rsidRDefault="00A55D44" w:rsidP="00C56271">
            <w:pPr>
              <w:pStyle w:val="BodyText"/>
              <w:jc w:val="right"/>
              <w:rPr>
                <w:sz w:val="24"/>
                <w:szCs w:val="24"/>
              </w:rPr>
            </w:pPr>
          </w:p>
          <w:p w:rsidR="00A55D44" w:rsidRPr="002D1917" w:rsidRDefault="00A55D44" w:rsidP="00C56271">
            <w:pPr>
              <w:pStyle w:val="BodyTex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В.А.Федорко</w:t>
            </w:r>
          </w:p>
          <w:p w:rsidR="00A55D44" w:rsidRPr="002D1917" w:rsidRDefault="00A55D44" w:rsidP="00C56271">
            <w:pPr>
              <w:pStyle w:val="BodyText"/>
              <w:jc w:val="right"/>
              <w:rPr>
                <w:sz w:val="24"/>
                <w:szCs w:val="24"/>
              </w:rPr>
            </w:pPr>
          </w:p>
        </w:tc>
      </w:tr>
    </w:tbl>
    <w:p w:rsidR="00A55D44" w:rsidRPr="00F071A3" w:rsidRDefault="00A55D44" w:rsidP="00F071A3">
      <w:pPr>
        <w:suppressAutoHyphens/>
        <w:jc w:val="both"/>
      </w:pPr>
    </w:p>
    <w:p w:rsidR="00A55D44" w:rsidRDefault="00A55D44" w:rsidP="00F071A3">
      <w:pPr>
        <w:suppressAutoHyphens/>
        <w:ind w:firstLine="900"/>
        <w:jc w:val="both"/>
        <w:rPr>
          <w:sz w:val="28"/>
          <w:szCs w:val="28"/>
        </w:rPr>
      </w:pPr>
    </w:p>
    <w:p w:rsidR="00A55D44" w:rsidRDefault="00A55D44" w:rsidP="00F071A3">
      <w:pPr>
        <w:suppressAutoHyphens/>
        <w:ind w:firstLine="900"/>
        <w:jc w:val="both"/>
        <w:rPr>
          <w:sz w:val="28"/>
          <w:szCs w:val="28"/>
        </w:rPr>
      </w:pPr>
    </w:p>
    <w:p w:rsidR="00A55D44" w:rsidRDefault="00A55D44" w:rsidP="00F071A3">
      <w:pPr>
        <w:suppressAutoHyphens/>
        <w:ind w:firstLine="900"/>
        <w:jc w:val="both"/>
        <w:rPr>
          <w:sz w:val="28"/>
          <w:szCs w:val="28"/>
        </w:rPr>
      </w:pPr>
    </w:p>
    <w:p w:rsidR="00A55D44" w:rsidRDefault="00A55D44" w:rsidP="00F071A3">
      <w:pPr>
        <w:suppressAutoHyphens/>
        <w:ind w:firstLine="900"/>
        <w:jc w:val="both"/>
        <w:rPr>
          <w:sz w:val="28"/>
          <w:szCs w:val="28"/>
        </w:rPr>
      </w:pPr>
    </w:p>
    <w:p w:rsidR="00A55D44" w:rsidRPr="00E57127" w:rsidRDefault="00A55D44" w:rsidP="00F071A3">
      <w:pPr>
        <w:suppressAutoHyphens/>
        <w:ind w:firstLine="900"/>
        <w:jc w:val="both"/>
        <w:rPr>
          <w:color w:val="FF0000"/>
          <w:sz w:val="28"/>
          <w:szCs w:val="28"/>
        </w:rPr>
      </w:pPr>
    </w:p>
    <w:p w:rsidR="00A55D44" w:rsidRDefault="00A55D44" w:rsidP="00F071A3">
      <w:pPr>
        <w:ind w:firstLine="540"/>
        <w:jc w:val="both"/>
      </w:pPr>
    </w:p>
    <w:p w:rsidR="00A55D44" w:rsidRDefault="00A55D44" w:rsidP="00F071A3">
      <w:pPr>
        <w:pStyle w:val="ConsPlusNonformat"/>
        <w:widowControl/>
        <w:rPr>
          <w:rFonts w:cs="Times New Roman"/>
        </w:rPr>
      </w:pPr>
    </w:p>
    <w:p w:rsidR="00A55D44" w:rsidRDefault="00A55D44" w:rsidP="00F071A3">
      <w:pPr>
        <w:pStyle w:val="ConsPlusNonformat"/>
        <w:widowControl/>
        <w:rPr>
          <w:rFonts w:cs="Times New Roman"/>
        </w:rPr>
      </w:pPr>
    </w:p>
    <w:p w:rsidR="00A55D44" w:rsidRDefault="00A55D44" w:rsidP="00F071A3">
      <w:pPr>
        <w:pStyle w:val="ConsPlusNonformat"/>
        <w:widowControl/>
        <w:rPr>
          <w:rFonts w:cs="Times New Roman"/>
        </w:rPr>
      </w:pPr>
    </w:p>
    <w:p w:rsidR="00A55D44" w:rsidRDefault="00A55D44" w:rsidP="00F071A3">
      <w:pPr>
        <w:pStyle w:val="ConsPlusNonformat"/>
        <w:widowControl/>
        <w:rPr>
          <w:rFonts w:cs="Times New Roman"/>
        </w:rPr>
      </w:pPr>
    </w:p>
    <w:p w:rsidR="00A55D44" w:rsidRDefault="00A55D44" w:rsidP="00F071A3">
      <w:pPr>
        <w:pStyle w:val="ConsPlusNonformat"/>
        <w:widowControl/>
        <w:rPr>
          <w:rFonts w:cs="Times New Roman"/>
        </w:rPr>
      </w:pPr>
    </w:p>
    <w:p w:rsidR="00A55D44" w:rsidRDefault="00A55D44" w:rsidP="00F071A3">
      <w:pPr>
        <w:pStyle w:val="ConsPlusNonformat"/>
        <w:widowControl/>
        <w:rPr>
          <w:rFonts w:cs="Times New Roman"/>
        </w:rPr>
      </w:pPr>
    </w:p>
    <w:p w:rsidR="00A55D44" w:rsidRDefault="00A55D44" w:rsidP="00F071A3">
      <w:pPr>
        <w:pStyle w:val="ConsPlusNonformat"/>
        <w:widowControl/>
        <w:rPr>
          <w:rFonts w:cs="Times New Roman"/>
        </w:rPr>
      </w:pPr>
    </w:p>
    <w:p w:rsidR="00A55D44" w:rsidRDefault="00A55D44" w:rsidP="00F071A3">
      <w:pPr>
        <w:pStyle w:val="ConsPlusNonformat"/>
        <w:widowControl/>
        <w:rPr>
          <w:rFonts w:cs="Times New Roman"/>
        </w:rPr>
      </w:pPr>
    </w:p>
    <w:p w:rsidR="00A55D44" w:rsidRDefault="00A55D44" w:rsidP="00F071A3">
      <w:pPr>
        <w:pStyle w:val="ConsPlusNonformat"/>
        <w:widowControl/>
        <w:rPr>
          <w:rFonts w:cs="Times New Roman"/>
        </w:rPr>
      </w:pPr>
    </w:p>
    <w:p w:rsidR="00A55D44" w:rsidRDefault="00A55D44" w:rsidP="00F071A3">
      <w:pPr>
        <w:pStyle w:val="ConsPlusNonformat"/>
        <w:widowControl/>
        <w:rPr>
          <w:rFonts w:cs="Times New Roman"/>
        </w:rPr>
      </w:pPr>
    </w:p>
    <w:p w:rsidR="00A55D44" w:rsidRDefault="00A55D44" w:rsidP="00F071A3">
      <w:pPr>
        <w:pStyle w:val="ConsPlusNonformat"/>
        <w:widowControl/>
        <w:rPr>
          <w:rFonts w:cs="Times New Roman"/>
        </w:rPr>
      </w:pPr>
    </w:p>
    <w:p w:rsidR="00A55D44" w:rsidRDefault="00A55D44" w:rsidP="00F071A3">
      <w:pPr>
        <w:pStyle w:val="ConsPlusNonformat"/>
        <w:widowControl/>
        <w:rPr>
          <w:rFonts w:cs="Times New Roman"/>
        </w:rPr>
      </w:pPr>
    </w:p>
    <w:p w:rsidR="00A55D44" w:rsidRDefault="00A55D44" w:rsidP="00F071A3">
      <w:pPr>
        <w:pStyle w:val="ConsPlusNonformat"/>
        <w:widowControl/>
        <w:rPr>
          <w:rFonts w:cs="Times New Roman"/>
        </w:rPr>
      </w:pPr>
    </w:p>
    <w:p w:rsidR="00A55D44" w:rsidRDefault="00A55D44" w:rsidP="00F071A3">
      <w:pPr>
        <w:pStyle w:val="ConsPlusNonformat"/>
        <w:widowControl/>
        <w:rPr>
          <w:rFonts w:cs="Times New Roman"/>
        </w:rPr>
      </w:pPr>
    </w:p>
    <w:p w:rsidR="00A55D44" w:rsidRDefault="00A55D44" w:rsidP="00F071A3">
      <w:pPr>
        <w:pStyle w:val="ConsPlusNonformat"/>
        <w:widowControl/>
        <w:rPr>
          <w:rFonts w:cs="Times New Roman"/>
        </w:rPr>
      </w:pPr>
    </w:p>
    <w:p w:rsidR="00A55D44" w:rsidRDefault="00A55D44" w:rsidP="00F071A3">
      <w:pPr>
        <w:pStyle w:val="ConsPlusNonformat"/>
        <w:widowControl/>
        <w:rPr>
          <w:rFonts w:cs="Times New Roman"/>
        </w:rPr>
      </w:pPr>
    </w:p>
    <w:p w:rsidR="00A55D44" w:rsidRDefault="00A55D44" w:rsidP="00F071A3">
      <w:pPr>
        <w:tabs>
          <w:tab w:val="left" w:pos="5760"/>
        </w:tabs>
      </w:pPr>
      <w:r>
        <w:t xml:space="preserve">                                                                                                 </w:t>
      </w:r>
    </w:p>
    <w:p w:rsidR="00A55D44" w:rsidRDefault="00A55D44" w:rsidP="00F071A3">
      <w:pPr>
        <w:tabs>
          <w:tab w:val="left" w:pos="5760"/>
        </w:tabs>
      </w:pPr>
      <w:r>
        <w:t xml:space="preserve">                                                                                                       Приложение №1 к приказу</w:t>
      </w:r>
    </w:p>
    <w:p w:rsidR="00A55D44" w:rsidRDefault="00A55D44" w:rsidP="00F071A3">
      <w:pPr>
        <w:tabs>
          <w:tab w:val="left" w:pos="5760"/>
        </w:tabs>
      </w:pPr>
      <w:r>
        <w:t xml:space="preserve">                                                                                                       Администрации Моторского </w:t>
      </w:r>
    </w:p>
    <w:p w:rsidR="00A55D44" w:rsidRDefault="00A55D44" w:rsidP="00F071A3">
      <w:pPr>
        <w:tabs>
          <w:tab w:val="left" w:pos="5760"/>
        </w:tabs>
      </w:pPr>
      <w:r>
        <w:t xml:space="preserve">                                                                                                       сельского поселения  </w:t>
      </w:r>
    </w:p>
    <w:p w:rsidR="00A55D44" w:rsidRDefault="00A55D44" w:rsidP="00F071A3">
      <w:pPr>
        <w:tabs>
          <w:tab w:val="left" w:pos="5760"/>
        </w:tabs>
      </w:pPr>
      <w:r>
        <w:t xml:space="preserve">                                                                                                       от 29 декабря 2017 года № 52</w:t>
      </w:r>
    </w:p>
    <w:p w:rsidR="00A55D44" w:rsidRDefault="00A55D44" w:rsidP="00F071A3">
      <w:pPr>
        <w:tabs>
          <w:tab w:val="left" w:pos="5760"/>
        </w:tabs>
      </w:pPr>
    </w:p>
    <w:p w:rsidR="00A55D44" w:rsidRDefault="00A55D44" w:rsidP="00F071A3">
      <w:pPr>
        <w:tabs>
          <w:tab w:val="left" w:pos="5760"/>
        </w:tabs>
      </w:pPr>
      <w:r w:rsidRPr="00F071A3">
        <w:tab/>
      </w:r>
    </w:p>
    <w:p w:rsidR="00A55D44" w:rsidRPr="00D9576A" w:rsidRDefault="00A55D44" w:rsidP="00F071A3"/>
    <w:p w:rsidR="00A55D44" w:rsidRPr="008869F5" w:rsidRDefault="00A55D44" w:rsidP="00F071A3">
      <w:pPr>
        <w:jc w:val="center"/>
        <w:rPr>
          <w:b/>
          <w:bCs/>
          <w:smallCaps/>
          <w:sz w:val="28"/>
          <w:szCs w:val="28"/>
        </w:rPr>
      </w:pPr>
      <w:r w:rsidRPr="008869F5">
        <w:rPr>
          <w:b/>
          <w:bCs/>
          <w:smallCaps/>
          <w:sz w:val="28"/>
          <w:szCs w:val="28"/>
        </w:rPr>
        <w:t>ПОРЯДОК</w:t>
      </w:r>
    </w:p>
    <w:p w:rsidR="00A55D44" w:rsidRPr="008869F5" w:rsidRDefault="00A55D44" w:rsidP="00F071A3">
      <w:pPr>
        <w:jc w:val="center"/>
        <w:rPr>
          <w:b/>
          <w:bCs/>
          <w:sz w:val="28"/>
          <w:szCs w:val="28"/>
        </w:rPr>
      </w:pPr>
      <w:r w:rsidRPr="008869F5">
        <w:rPr>
          <w:b/>
          <w:bCs/>
          <w:sz w:val="28"/>
          <w:szCs w:val="28"/>
        </w:rPr>
        <w:t xml:space="preserve">составления, утверждения и ведения бюджетной сметы </w:t>
      </w:r>
    </w:p>
    <w:p w:rsidR="00A55D44" w:rsidRPr="008869F5" w:rsidRDefault="00A55D44" w:rsidP="00F071A3">
      <w:pPr>
        <w:jc w:val="center"/>
        <w:rPr>
          <w:sz w:val="28"/>
          <w:szCs w:val="28"/>
        </w:rPr>
      </w:pPr>
    </w:p>
    <w:p w:rsidR="00A55D44" w:rsidRPr="008869F5" w:rsidRDefault="00A55D44" w:rsidP="00F071A3">
      <w:pPr>
        <w:jc w:val="center"/>
        <w:rPr>
          <w:sz w:val="28"/>
          <w:szCs w:val="28"/>
        </w:rPr>
      </w:pPr>
    </w:p>
    <w:p w:rsidR="00A55D44" w:rsidRPr="008869F5" w:rsidRDefault="00A55D44" w:rsidP="00F071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869F5">
        <w:rPr>
          <w:b/>
          <w:bCs/>
          <w:sz w:val="28"/>
          <w:szCs w:val="28"/>
          <w:lang w:val="en-US"/>
        </w:rPr>
        <w:t>I</w:t>
      </w:r>
      <w:r w:rsidRPr="008869F5">
        <w:rPr>
          <w:b/>
          <w:bCs/>
          <w:sz w:val="28"/>
          <w:szCs w:val="28"/>
        </w:rPr>
        <w:t>. Общие положения</w:t>
      </w:r>
    </w:p>
    <w:p w:rsidR="00A55D44" w:rsidRPr="008869F5" w:rsidRDefault="00A55D44" w:rsidP="00F071A3">
      <w:pPr>
        <w:jc w:val="both"/>
        <w:rPr>
          <w:sz w:val="28"/>
          <w:szCs w:val="28"/>
        </w:rPr>
      </w:pPr>
    </w:p>
    <w:p w:rsidR="00A55D44" w:rsidRPr="008869F5" w:rsidRDefault="00A55D44" w:rsidP="00075C90">
      <w:pPr>
        <w:suppressAutoHyphens/>
        <w:spacing w:line="360" w:lineRule="auto"/>
        <w:jc w:val="both"/>
        <w:rPr>
          <w:sz w:val="28"/>
          <w:szCs w:val="28"/>
        </w:rPr>
      </w:pPr>
      <w:r w:rsidRPr="008869F5">
        <w:rPr>
          <w:sz w:val="28"/>
          <w:szCs w:val="28"/>
        </w:rPr>
        <w:tab/>
        <w:t xml:space="preserve">1. Настоящий Порядок устанавливает требования к составлению, утверждению и ведению бюджетной сметы (далее – смета) муниципального казенного учреждения </w:t>
      </w:r>
      <w:r w:rsidRPr="0091283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Моторского сельского поселения</w:t>
      </w:r>
      <w:r w:rsidRPr="00912837">
        <w:rPr>
          <w:sz w:val="28"/>
          <w:szCs w:val="28"/>
        </w:rPr>
        <w:t xml:space="preserve"> Кильмезского района </w:t>
      </w:r>
      <w:r w:rsidRPr="008869F5">
        <w:rPr>
          <w:sz w:val="28"/>
          <w:szCs w:val="28"/>
        </w:rPr>
        <w:t>(далее – Учреждение).</w:t>
      </w:r>
    </w:p>
    <w:p w:rsidR="00A55D44" w:rsidRPr="008869F5" w:rsidRDefault="00A55D44" w:rsidP="00075C90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8869F5">
        <w:rPr>
          <w:sz w:val="28"/>
          <w:szCs w:val="28"/>
        </w:rPr>
        <w:t>2. Порядок составления, утверждения и ведения смет</w:t>
      </w:r>
      <w:r>
        <w:rPr>
          <w:sz w:val="28"/>
          <w:szCs w:val="28"/>
        </w:rPr>
        <w:t>ы</w:t>
      </w:r>
      <w:r w:rsidRPr="008869F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8869F5">
        <w:rPr>
          <w:sz w:val="28"/>
          <w:szCs w:val="28"/>
        </w:rPr>
        <w:t xml:space="preserve"> принимается в форме единого документа.</w:t>
      </w:r>
    </w:p>
    <w:p w:rsidR="00A55D44" w:rsidRPr="008869F5" w:rsidRDefault="00A55D44" w:rsidP="00F071A3">
      <w:pPr>
        <w:suppressAutoHyphens/>
        <w:jc w:val="both"/>
        <w:rPr>
          <w:b/>
          <w:bCs/>
          <w:sz w:val="28"/>
          <w:szCs w:val="28"/>
        </w:rPr>
      </w:pPr>
    </w:p>
    <w:p w:rsidR="00A55D44" w:rsidRPr="008869F5" w:rsidRDefault="00A55D44" w:rsidP="00F071A3">
      <w:pPr>
        <w:suppressAutoHyphens/>
        <w:jc w:val="both"/>
        <w:rPr>
          <w:b/>
          <w:bCs/>
          <w:sz w:val="28"/>
          <w:szCs w:val="28"/>
        </w:rPr>
      </w:pPr>
    </w:p>
    <w:p w:rsidR="00A55D44" w:rsidRPr="008869F5" w:rsidRDefault="00A55D44" w:rsidP="00F071A3">
      <w:pPr>
        <w:suppressAutoHyphens/>
        <w:jc w:val="center"/>
        <w:rPr>
          <w:b/>
          <w:bCs/>
          <w:smallCaps/>
          <w:sz w:val="28"/>
          <w:szCs w:val="28"/>
        </w:rPr>
      </w:pPr>
      <w:r w:rsidRPr="008869F5">
        <w:rPr>
          <w:b/>
          <w:bCs/>
          <w:smallCaps/>
          <w:sz w:val="28"/>
          <w:szCs w:val="28"/>
          <w:lang w:val="en-US"/>
        </w:rPr>
        <w:t>II</w:t>
      </w:r>
      <w:r w:rsidRPr="008869F5">
        <w:rPr>
          <w:b/>
          <w:bCs/>
          <w:smallCaps/>
          <w:sz w:val="28"/>
          <w:szCs w:val="28"/>
        </w:rPr>
        <w:t xml:space="preserve">. </w:t>
      </w:r>
      <w:r w:rsidRPr="008869F5">
        <w:rPr>
          <w:b/>
          <w:bCs/>
          <w:sz w:val="28"/>
          <w:szCs w:val="28"/>
        </w:rPr>
        <w:t>Требования к составлению смет</w:t>
      </w:r>
      <w:r>
        <w:rPr>
          <w:b/>
          <w:bCs/>
          <w:sz w:val="28"/>
          <w:szCs w:val="28"/>
        </w:rPr>
        <w:t>ы</w:t>
      </w:r>
    </w:p>
    <w:p w:rsidR="00A55D44" w:rsidRPr="008869F5" w:rsidRDefault="00A55D44" w:rsidP="00F071A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5D44" w:rsidRPr="008869F5" w:rsidRDefault="00A55D44" w:rsidP="00075C9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8869F5">
        <w:rPr>
          <w:sz w:val="28"/>
          <w:szCs w:val="28"/>
        </w:rPr>
        <w:tab/>
        <w:t>3. Составлением сметы является установление объема и распределения направлений расходования средств бюджета на основании доведенных до учреждения в установленном порядке лимитов бюджетных обязательств по расходам бюджета на принятие и (или) исполнение бюджетных обязательств по обеспечению выполнения функций учреждения на период одного финансового года</w:t>
      </w:r>
      <w:r>
        <w:rPr>
          <w:sz w:val="28"/>
          <w:szCs w:val="28"/>
        </w:rPr>
        <w:t xml:space="preserve">, </w:t>
      </w:r>
      <w:r w:rsidRPr="00CA68ED">
        <w:rPr>
          <w:sz w:val="28"/>
          <w:szCs w:val="28"/>
        </w:rPr>
        <w:t>включая бюджетные обязательства по предоставлению субсидии бюджетным учреждениям, субсидий, субвенций и иных межбюджетных трансфертов</w:t>
      </w:r>
      <w:r>
        <w:rPr>
          <w:sz w:val="28"/>
          <w:szCs w:val="28"/>
        </w:rPr>
        <w:t xml:space="preserve"> (далее – </w:t>
      </w:r>
      <w:r w:rsidRPr="008869F5">
        <w:rPr>
          <w:sz w:val="28"/>
          <w:szCs w:val="28"/>
        </w:rPr>
        <w:t>лимиты бюджетных обязательств).</w:t>
      </w:r>
    </w:p>
    <w:p w:rsidR="00A55D44" w:rsidRPr="008869F5" w:rsidRDefault="00A55D44" w:rsidP="00075C90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869F5">
        <w:rPr>
          <w:sz w:val="28"/>
          <w:szCs w:val="28"/>
        </w:rPr>
        <w:t>4. Показатели сметы формируются в разрезе кодов классификации расходов бюджетов бюджетной классификации Российской Федерации</w:t>
      </w:r>
      <w:r>
        <w:rPr>
          <w:sz w:val="28"/>
          <w:szCs w:val="28"/>
        </w:rPr>
        <w:t xml:space="preserve">, </w:t>
      </w:r>
      <w:r w:rsidRPr="008869F5">
        <w:rPr>
          <w:sz w:val="28"/>
          <w:szCs w:val="28"/>
        </w:rPr>
        <w:t>с детализацией</w:t>
      </w:r>
      <w:r>
        <w:rPr>
          <w:sz w:val="28"/>
          <w:szCs w:val="28"/>
        </w:rPr>
        <w:t xml:space="preserve"> кодов подгрупп и элементов видов расходов, также кодов аналитических показателей (далее – КАП)</w:t>
      </w:r>
      <w:r w:rsidRPr="008869F5">
        <w:rPr>
          <w:sz w:val="28"/>
          <w:szCs w:val="28"/>
        </w:rPr>
        <w:t>.</w:t>
      </w:r>
    </w:p>
    <w:p w:rsidR="00A55D44" w:rsidRPr="008869F5" w:rsidRDefault="00A55D44" w:rsidP="00075C90">
      <w:pPr>
        <w:suppressAutoHyphens/>
        <w:spacing w:line="360" w:lineRule="auto"/>
        <w:jc w:val="both"/>
        <w:rPr>
          <w:sz w:val="28"/>
          <w:szCs w:val="28"/>
        </w:rPr>
      </w:pPr>
      <w:r w:rsidRPr="008869F5">
        <w:rPr>
          <w:sz w:val="28"/>
          <w:szCs w:val="28"/>
        </w:rPr>
        <w:tab/>
        <w:t>5. Смета составляется по образцу (</w:t>
      </w:r>
      <w:r w:rsidRPr="008869F5">
        <w:rPr>
          <w:b/>
          <w:bCs/>
          <w:i/>
          <w:iCs/>
          <w:sz w:val="28"/>
          <w:szCs w:val="28"/>
        </w:rPr>
        <w:t>приложение №1</w:t>
      </w:r>
      <w:r w:rsidRPr="008869F5">
        <w:rPr>
          <w:sz w:val="28"/>
          <w:szCs w:val="28"/>
        </w:rPr>
        <w:t xml:space="preserve"> к настоящему порядку) в </w:t>
      </w:r>
      <w:r>
        <w:rPr>
          <w:sz w:val="28"/>
          <w:szCs w:val="28"/>
        </w:rPr>
        <w:t>двух</w:t>
      </w:r>
      <w:r w:rsidRPr="008869F5">
        <w:rPr>
          <w:sz w:val="28"/>
          <w:szCs w:val="28"/>
        </w:rPr>
        <w:t xml:space="preserve"> экземплярах.</w:t>
      </w:r>
    </w:p>
    <w:p w:rsidR="00A55D44" w:rsidRDefault="00A55D44" w:rsidP="00075C9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869F5">
        <w:rPr>
          <w:sz w:val="28"/>
          <w:szCs w:val="28"/>
        </w:rPr>
        <w:t>6. К представленной на утверждение смете прилагаются обоснования (расчеты) плановых сметных показателей, использованных при формировании сметы по образцу (</w:t>
      </w:r>
      <w:r w:rsidRPr="008869F5">
        <w:rPr>
          <w:b/>
          <w:bCs/>
          <w:i/>
          <w:iCs/>
          <w:sz w:val="28"/>
          <w:szCs w:val="28"/>
        </w:rPr>
        <w:t>приложение №2</w:t>
      </w:r>
      <w:r w:rsidRPr="008869F5">
        <w:rPr>
          <w:sz w:val="28"/>
          <w:szCs w:val="28"/>
        </w:rPr>
        <w:t>), являющихся неотъемлемой частью сметы.</w:t>
      </w:r>
    </w:p>
    <w:p w:rsidR="00A55D44" w:rsidRPr="008869F5" w:rsidRDefault="00A55D44" w:rsidP="00075C9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Обоснования (расчеты) плановых сметных показателей формируются в процессе формирования проекта решения о бюджете на очередной финансовый год (на очередной финансовый год и плановый период).</w:t>
      </w:r>
    </w:p>
    <w:p w:rsidR="00A55D44" w:rsidRPr="0040610C" w:rsidRDefault="00A55D44" w:rsidP="005A2F0F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869F5">
        <w:rPr>
          <w:sz w:val="28"/>
          <w:szCs w:val="28"/>
        </w:rPr>
        <w:t>. Количество экз</w:t>
      </w:r>
      <w:r>
        <w:rPr>
          <w:sz w:val="28"/>
          <w:szCs w:val="28"/>
        </w:rPr>
        <w:t>емпляров сметы – 2,</w:t>
      </w:r>
      <w:r w:rsidRPr="005A2F0F">
        <w:rPr>
          <w:sz w:val="28"/>
          <w:szCs w:val="28"/>
        </w:rPr>
        <w:t xml:space="preserve"> </w:t>
      </w:r>
      <w:r w:rsidRPr="0040610C">
        <w:rPr>
          <w:sz w:val="28"/>
          <w:szCs w:val="28"/>
        </w:rPr>
        <w:t>(первый э</w:t>
      </w:r>
      <w:r>
        <w:rPr>
          <w:sz w:val="28"/>
          <w:szCs w:val="28"/>
        </w:rPr>
        <w:t>к</w:t>
      </w:r>
      <w:r w:rsidRPr="0040610C">
        <w:rPr>
          <w:sz w:val="28"/>
          <w:szCs w:val="28"/>
        </w:rPr>
        <w:t xml:space="preserve">земпляр составляется для </w:t>
      </w:r>
      <w:r>
        <w:rPr>
          <w:sz w:val="28"/>
          <w:szCs w:val="28"/>
        </w:rPr>
        <w:t>У</w:t>
      </w:r>
      <w:r w:rsidRPr="0040610C">
        <w:rPr>
          <w:sz w:val="28"/>
          <w:szCs w:val="28"/>
        </w:rPr>
        <w:t>чреждения, второй – для финансового управления администрации Кильмезского района).</w:t>
      </w:r>
    </w:p>
    <w:p w:rsidR="00A55D44" w:rsidRPr="008869F5" w:rsidRDefault="00A55D44" w:rsidP="00075C90">
      <w:pPr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:rsidR="00A55D44" w:rsidRPr="008869F5" w:rsidRDefault="00A55D44" w:rsidP="00F071A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sub_1300"/>
      <w:r w:rsidRPr="008869F5">
        <w:rPr>
          <w:b/>
          <w:bCs/>
          <w:sz w:val="28"/>
          <w:szCs w:val="28"/>
        </w:rPr>
        <w:t>III. Требования к утверждению смет учреждения</w:t>
      </w:r>
    </w:p>
    <w:p w:rsidR="00A55D44" w:rsidRPr="008869F5" w:rsidRDefault="00A55D44" w:rsidP="00F071A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A55D44" w:rsidRPr="008869F5" w:rsidRDefault="00A55D44" w:rsidP="00075C9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1" w:name="sub_1008"/>
      <w:bookmarkEnd w:id="0"/>
      <w:r>
        <w:rPr>
          <w:sz w:val="28"/>
          <w:szCs w:val="28"/>
        </w:rPr>
        <w:t>8</w:t>
      </w:r>
      <w:r w:rsidRPr="008869F5">
        <w:rPr>
          <w:sz w:val="28"/>
          <w:szCs w:val="28"/>
        </w:rPr>
        <w:t xml:space="preserve">. Смета утверждается </w:t>
      </w:r>
      <w:bookmarkEnd w:id="1"/>
      <w:r w:rsidRPr="008869F5">
        <w:rPr>
          <w:sz w:val="28"/>
          <w:szCs w:val="28"/>
        </w:rPr>
        <w:t xml:space="preserve">руководителем Учреждения </w:t>
      </w:r>
      <w:r>
        <w:rPr>
          <w:sz w:val="28"/>
          <w:szCs w:val="28"/>
        </w:rPr>
        <w:t>не позднее десяти рабочих</w:t>
      </w:r>
      <w:r w:rsidRPr="008869F5">
        <w:rPr>
          <w:sz w:val="28"/>
          <w:szCs w:val="28"/>
        </w:rPr>
        <w:t xml:space="preserve"> дней со дня </w:t>
      </w:r>
      <w:r>
        <w:rPr>
          <w:sz w:val="28"/>
          <w:szCs w:val="28"/>
        </w:rPr>
        <w:t>доведения ему в установленном порядке соответствующих лимитов бюджетных обязательств</w:t>
      </w:r>
      <w:r w:rsidRPr="008869F5">
        <w:rPr>
          <w:sz w:val="28"/>
          <w:szCs w:val="28"/>
        </w:rPr>
        <w:t>.</w:t>
      </w:r>
    </w:p>
    <w:p w:rsidR="00A55D44" w:rsidRPr="008869F5" w:rsidRDefault="00A55D44" w:rsidP="00F071A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869F5">
        <w:rPr>
          <w:b/>
          <w:bCs/>
          <w:sz w:val="28"/>
          <w:szCs w:val="28"/>
        </w:rPr>
        <w:t>IV. Требования к ведению смет учреждения</w:t>
      </w:r>
    </w:p>
    <w:p w:rsidR="00A55D44" w:rsidRPr="008869F5" w:rsidRDefault="00A55D44" w:rsidP="00F071A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A55D44" w:rsidRPr="008869F5" w:rsidRDefault="00A55D44" w:rsidP="004F2C1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2" w:name="sub_1011"/>
      <w:r>
        <w:rPr>
          <w:sz w:val="28"/>
          <w:szCs w:val="28"/>
        </w:rPr>
        <w:t>9</w:t>
      </w:r>
      <w:r w:rsidRPr="008869F5">
        <w:rPr>
          <w:sz w:val="28"/>
          <w:szCs w:val="28"/>
        </w:rPr>
        <w:t>. Ведением сметы является внесение изменений в смету в пределах установленных объемов соответствующих лимитов бюджетных обязательств.</w:t>
      </w:r>
    </w:p>
    <w:p w:rsidR="00A55D44" w:rsidRPr="008869F5" w:rsidRDefault="00A55D44" w:rsidP="004F2C1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869F5">
        <w:rPr>
          <w:sz w:val="28"/>
          <w:szCs w:val="28"/>
        </w:rPr>
        <w:t>Изменения показателей сметы составляются учреждением по образцу (</w:t>
      </w:r>
      <w:r w:rsidRPr="008869F5">
        <w:rPr>
          <w:b/>
          <w:bCs/>
          <w:i/>
          <w:iCs/>
          <w:sz w:val="28"/>
          <w:szCs w:val="28"/>
        </w:rPr>
        <w:t xml:space="preserve">приложение </w:t>
      </w:r>
      <w:r>
        <w:rPr>
          <w:b/>
          <w:bCs/>
          <w:i/>
          <w:iCs/>
          <w:sz w:val="28"/>
          <w:szCs w:val="28"/>
        </w:rPr>
        <w:t>3</w:t>
      </w:r>
      <w:r w:rsidRPr="008869F5">
        <w:rPr>
          <w:sz w:val="28"/>
          <w:szCs w:val="28"/>
        </w:rPr>
        <w:t>).</w:t>
      </w:r>
      <w:bookmarkStart w:id="3" w:name="sub_101102"/>
      <w:bookmarkEnd w:id="2"/>
    </w:p>
    <w:p w:rsidR="00A55D44" w:rsidRPr="008869F5" w:rsidRDefault="00A55D44" w:rsidP="004F2C1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869F5">
        <w:rPr>
          <w:sz w:val="28"/>
          <w:szCs w:val="28"/>
        </w:rPr>
        <w:t xml:space="preserve">Внесение изменений в смету осуществляется путем утверждения изменений показателей – сумм увеличения, отражающихся со знаком "плюс", и (или) уменьшения объемов сметных назначений, отражающихся со знаком "минус": </w:t>
      </w:r>
    </w:p>
    <w:p w:rsidR="00A55D44" w:rsidRPr="008869F5" w:rsidRDefault="00A55D44" w:rsidP="004F2C1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8869F5">
        <w:rPr>
          <w:sz w:val="28"/>
          <w:szCs w:val="28"/>
        </w:rPr>
        <w:t xml:space="preserve">изменяющих объемы сметных назначений в случае изменения доведенного </w:t>
      </w:r>
      <w:r>
        <w:rPr>
          <w:sz w:val="28"/>
          <w:szCs w:val="28"/>
        </w:rPr>
        <w:t>у</w:t>
      </w:r>
      <w:r w:rsidRPr="008869F5">
        <w:rPr>
          <w:sz w:val="28"/>
          <w:szCs w:val="28"/>
        </w:rPr>
        <w:t>чреждению в установленном порядке объема лимитов бюджетных обязательств;</w:t>
      </w:r>
    </w:p>
    <w:p w:rsidR="00A55D44" w:rsidRPr="008869F5" w:rsidRDefault="00A55D44" w:rsidP="004F2C1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8869F5">
        <w:rPr>
          <w:sz w:val="28"/>
          <w:szCs w:val="28"/>
        </w:rPr>
        <w:t xml:space="preserve">изменяющих распределение сметных назначений по кодам классификации расходов бюджетов бюджетной классификации Российской Федерации (кроме </w:t>
      </w:r>
      <w:r>
        <w:rPr>
          <w:sz w:val="28"/>
          <w:szCs w:val="28"/>
        </w:rPr>
        <w:t>КАП</w:t>
      </w:r>
      <w:r w:rsidRPr="008869F5">
        <w:rPr>
          <w:sz w:val="28"/>
          <w:szCs w:val="28"/>
        </w:rPr>
        <w:t>), требующих изменения показателей бюджетной росписи и лимитов бюджетных обязательств;</w:t>
      </w:r>
    </w:p>
    <w:p w:rsidR="00A55D44" w:rsidRPr="008869F5" w:rsidRDefault="00A55D44" w:rsidP="004F2C1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*и</w:t>
      </w:r>
      <w:r w:rsidRPr="008869F5">
        <w:rPr>
          <w:sz w:val="28"/>
          <w:szCs w:val="28"/>
        </w:rPr>
        <w:t xml:space="preserve">зменяющих распределение сметных назначений по </w:t>
      </w:r>
      <w:r>
        <w:rPr>
          <w:sz w:val="28"/>
          <w:szCs w:val="28"/>
        </w:rPr>
        <w:t>КАП</w:t>
      </w:r>
      <w:r w:rsidRPr="008869F5">
        <w:rPr>
          <w:sz w:val="28"/>
          <w:szCs w:val="28"/>
        </w:rPr>
        <w:t>, не требующих изменения показателей бюджетной росписи и утвержденного объема лимитов бюджетных обязательств;</w:t>
      </w:r>
    </w:p>
    <w:p w:rsidR="00A55D44" w:rsidRDefault="00A55D44" w:rsidP="004F2C1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8869F5">
        <w:rPr>
          <w:sz w:val="28"/>
          <w:szCs w:val="28"/>
        </w:rPr>
        <w:t xml:space="preserve">изменяющих распределение сметных назначений по </w:t>
      </w:r>
      <w:r>
        <w:rPr>
          <w:sz w:val="28"/>
          <w:szCs w:val="28"/>
        </w:rPr>
        <w:t>КАП</w:t>
      </w:r>
      <w:r w:rsidRPr="008869F5">
        <w:rPr>
          <w:sz w:val="28"/>
          <w:szCs w:val="28"/>
        </w:rPr>
        <w:t>, требующих изменения утвержденного объема лимитов бюджетных обязательств;</w:t>
      </w:r>
    </w:p>
    <w:p w:rsidR="00A55D44" w:rsidRDefault="00A55D44" w:rsidP="004F2C1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*изменяющих объемы сметных назначений, приводящих к перераспределению их между разделами сметы.</w:t>
      </w:r>
    </w:p>
    <w:p w:rsidR="00A55D44" w:rsidRPr="004A52B1" w:rsidRDefault="00A55D44" w:rsidP="004F2C1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представленным на утверждение изменениям в смету прилагаются обоснования (расчеты) плановых сметных показателей, сформированных в соответствии с пунктом 6 настоящего Порядка, </w:t>
      </w:r>
      <w:r w:rsidRPr="004A52B1">
        <w:rPr>
          <w:sz w:val="28"/>
          <w:szCs w:val="28"/>
        </w:rPr>
        <w:t>а также описание причин образования экономии бюджетных ассигнований с информацией о недопущении кредиторской задолженности по уменьшаемым расходам.</w:t>
      </w:r>
    </w:p>
    <w:bookmarkEnd w:id="3"/>
    <w:p w:rsidR="00A55D44" w:rsidRDefault="00A55D44" w:rsidP="0048598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869F5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8869F5">
        <w:rPr>
          <w:sz w:val="28"/>
          <w:szCs w:val="28"/>
        </w:rPr>
        <w:t xml:space="preserve">. Внесение изменений в смету, требующее изменения показателей бюджетной росписи и лимитов бюджетных обязательств, утверждается после внесения в установленном порядке изменений в бюджетную роспись и лимиты бюджетных обязательств. </w:t>
      </w:r>
    </w:p>
    <w:p w:rsidR="00A55D44" w:rsidRDefault="00A55D44" w:rsidP="000E78D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Внесение изменений в смету в рамках одного вида  расхода классификации расходов бюджетов бюджетной классификации Российской Федерации осуществляется на основании приказа руководителя Учреждения.</w:t>
      </w:r>
      <w:r w:rsidRPr="005A2F0F">
        <w:rPr>
          <w:sz w:val="28"/>
          <w:szCs w:val="28"/>
        </w:rPr>
        <w:t xml:space="preserve"> </w:t>
      </w:r>
      <w:r w:rsidRPr="001C3FA6">
        <w:rPr>
          <w:sz w:val="28"/>
          <w:szCs w:val="28"/>
        </w:rPr>
        <w:t>Периодичность внесения изменений – не более двух раз в квартал не позднее 10 числа последнего месяца квартала.</w:t>
      </w:r>
    </w:p>
    <w:p w:rsidR="00A55D44" w:rsidRPr="001C3FA6" w:rsidRDefault="00A55D44" w:rsidP="005A2F0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Внесение изменений в смету в рамках одной операции КАП </w:t>
      </w:r>
      <w:bookmarkStart w:id="4" w:name="sub_1013"/>
      <w:r>
        <w:rPr>
          <w:sz w:val="28"/>
          <w:szCs w:val="28"/>
        </w:rPr>
        <w:t>осуществляется на основании приказа руководителя Учреждения.</w:t>
      </w:r>
      <w:r w:rsidRPr="005A2F0F">
        <w:rPr>
          <w:sz w:val="28"/>
          <w:szCs w:val="28"/>
        </w:rPr>
        <w:t xml:space="preserve"> </w:t>
      </w:r>
    </w:p>
    <w:p w:rsidR="00A55D44" w:rsidRDefault="00A55D44" w:rsidP="000E78D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869F5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8869F5">
        <w:rPr>
          <w:sz w:val="28"/>
          <w:szCs w:val="28"/>
        </w:rPr>
        <w:t>. Утверждение изменений в смету осуществляется руководителем Учреждения, утвердившего смету Учреждения.</w:t>
      </w:r>
    </w:p>
    <w:bookmarkEnd w:id="4"/>
    <w:p w:rsidR="00A55D44" w:rsidRDefault="00A55D44" w:rsidP="00D244D1">
      <w:pPr>
        <w:tabs>
          <w:tab w:val="left" w:pos="5760"/>
        </w:tabs>
      </w:pPr>
    </w:p>
    <w:p w:rsidR="00A55D44" w:rsidRDefault="00A55D44" w:rsidP="004D590C">
      <w:pPr>
        <w:tabs>
          <w:tab w:val="left" w:pos="576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5D44" w:rsidRDefault="00A55D44" w:rsidP="004D590C">
      <w:pPr>
        <w:tabs>
          <w:tab w:val="left" w:pos="5760"/>
        </w:tabs>
      </w:pPr>
    </w:p>
    <w:p w:rsidR="00A55D44" w:rsidRDefault="00A55D44" w:rsidP="004D590C">
      <w:pPr>
        <w:tabs>
          <w:tab w:val="left" w:pos="5760"/>
        </w:tabs>
      </w:pPr>
    </w:p>
    <w:p w:rsidR="00A55D44" w:rsidRDefault="00A55D44" w:rsidP="004D590C">
      <w:pPr>
        <w:tabs>
          <w:tab w:val="left" w:pos="5760"/>
        </w:tabs>
      </w:pPr>
    </w:p>
    <w:p w:rsidR="00A55D44" w:rsidRDefault="00A55D44" w:rsidP="004D590C">
      <w:pPr>
        <w:tabs>
          <w:tab w:val="left" w:pos="5760"/>
        </w:tabs>
      </w:pPr>
      <w:r>
        <w:t xml:space="preserve">                                                                                Приложение 2 к приказу </w:t>
      </w:r>
    </w:p>
    <w:p w:rsidR="00A55D44" w:rsidRDefault="00A55D44" w:rsidP="004D590C">
      <w:pPr>
        <w:tabs>
          <w:tab w:val="left" w:pos="5760"/>
        </w:tabs>
      </w:pPr>
      <w:r>
        <w:t xml:space="preserve">                                                                               Администрации Моторского с/поселения</w:t>
      </w:r>
    </w:p>
    <w:p w:rsidR="00A55D44" w:rsidRDefault="00A55D44" w:rsidP="005376A4">
      <w:pPr>
        <w:tabs>
          <w:tab w:val="left" w:pos="5760"/>
        </w:tabs>
      </w:pPr>
      <w:r>
        <w:t xml:space="preserve">                                                                               от 29.12.2017 года № 52</w:t>
      </w:r>
    </w:p>
    <w:p w:rsidR="00A55D44" w:rsidRDefault="00A55D44" w:rsidP="00D244D1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D244D1">
        <w:rPr>
          <w:b/>
          <w:bCs/>
          <w:sz w:val="28"/>
          <w:szCs w:val="28"/>
        </w:rPr>
        <w:t>Перечень кодов аналитических показателей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6364"/>
        <w:gridCol w:w="2392"/>
      </w:tblGrid>
      <w:tr w:rsidR="00A55D44">
        <w:tc>
          <w:tcPr>
            <w:tcW w:w="828" w:type="dxa"/>
          </w:tcPr>
          <w:p w:rsidR="00A55D44" w:rsidRPr="00ED6429" w:rsidRDefault="00A55D44" w:rsidP="00ED64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D6429">
              <w:rPr>
                <w:b/>
                <w:bCs/>
              </w:rPr>
              <w:t>№/№ п/п</w:t>
            </w:r>
          </w:p>
        </w:tc>
        <w:tc>
          <w:tcPr>
            <w:tcW w:w="7020" w:type="dxa"/>
          </w:tcPr>
          <w:p w:rsidR="00A55D44" w:rsidRPr="00ED6429" w:rsidRDefault="00A55D44" w:rsidP="00ED64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ED6429">
              <w:rPr>
                <w:b/>
                <w:bCs/>
              </w:rPr>
              <w:t>Наименование кода аналитического показателя (КАП)</w:t>
            </w:r>
          </w:p>
        </w:tc>
        <w:tc>
          <w:tcPr>
            <w:tcW w:w="2573" w:type="dxa"/>
          </w:tcPr>
          <w:p w:rsidR="00A55D44" w:rsidRPr="00ED6429" w:rsidRDefault="00A55D44" w:rsidP="00ED64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Значение (КАП)</w:t>
            </w:r>
          </w:p>
        </w:tc>
      </w:tr>
      <w:tr w:rsidR="00A55D44">
        <w:tc>
          <w:tcPr>
            <w:tcW w:w="828" w:type="dxa"/>
          </w:tcPr>
          <w:p w:rsidR="00A55D44" w:rsidRPr="00ED6429" w:rsidRDefault="00A55D44" w:rsidP="00ED64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ED6429">
              <w:rPr>
                <w:b/>
                <w:bCs/>
              </w:rPr>
              <w:t>1</w:t>
            </w:r>
          </w:p>
        </w:tc>
        <w:tc>
          <w:tcPr>
            <w:tcW w:w="7020" w:type="dxa"/>
          </w:tcPr>
          <w:p w:rsidR="00A55D44" w:rsidRPr="00FD7094" w:rsidRDefault="00A55D44" w:rsidP="00970D1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FD7094">
              <w:rPr>
                <w:b/>
                <w:bCs/>
              </w:rPr>
              <w:t>Заработная плата</w:t>
            </w:r>
          </w:p>
        </w:tc>
        <w:tc>
          <w:tcPr>
            <w:tcW w:w="2573" w:type="dxa"/>
          </w:tcPr>
          <w:p w:rsidR="00A55D44" w:rsidRPr="00ED6429" w:rsidRDefault="00A55D44" w:rsidP="00ED64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211</w:t>
            </w:r>
          </w:p>
        </w:tc>
      </w:tr>
      <w:tr w:rsidR="00A55D44">
        <w:tc>
          <w:tcPr>
            <w:tcW w:w="828" w:type="dxa"/>
          </w:tcPr>
          <w:p w:rsidR="00A55D44" w:rsidRPr="00ED6429" w:rsidRDefault="00A55D44" w:rsidP="00ED64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ED6429">
              <w:rPr>
                <w:b/>
                <w:bCs/>
              </w:rPr>
              <w:t>2</w:t>
            </w:r>
          </w:p>
        </w:tc>
        <w:tc>
          <w:tcPr>
            <w:tcW w:w="7020" w:type="dxa"/>
          </w:tcPr>
          <w:p w:rsidR="00A55D44" w:rsidRPr="00FD7094" w:rsidRDefault="00A55D44" w:rsidP="00970D1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FD7094">
              <w:rPr>
                <w:b/>
                <w:bCs/>
              </w:rPr>
              <w:t>Прочие выплаты</w:t>
            </w:r>
          </w:p>
        </w:tc>
        <w:tc>
          <w:tcPr>
            <w:tcW w:w="2573" w:type="dxa"/>
          </w:tcPr>
          <w:p w:rsidR="00A55D44" w:rsidRPr="00ED6429" w:rsidRDefault="00A55D44" w:rsidP="00ED64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</w:t>
            </w:r>
          </w:p>
        </w:tc>
      </w:tr>
      <w:tr w:rsidR="00A55D44">
        <w:tc>
          <w:tcPr>
            <w:tcW w:w="828" w:type="dxa"/>
          </w:tcPr>
          <w:p w:rsidR="00A55D44" w:rsidRPr="00ED6429" w:rsidRDefault="00A55D44" w:rsidP="00ED64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ED6429">
              <w:rPr>
                <w:b/>
                <w:bCs/>
              </w:rPr>
              <w:t>3</w:t>
            </w:r>
          </w:p>
        </w:tc>
        <w:tc>
          <w:tcPr>
            <w:tcW w:w="7020" w:type="dxa"/>
          </w:tcPr>
          <w:p w:rsidR="00A55D44" w:rsidRPr="00FD7094" w:rsidRDefault="00A55D44" w:rsidP="00970D1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FD7094">
              <w:rPr>
                <w:b/>
                <w:bCs/>
              </w:rPr>
              <w:t>Начисления на выплаты по оплате труда</w:t>
            </w:r>
          </w:p>
        </w:tc>
        <w:tc>
          <w:tcPr>
            <w:tcW w:w="2573" w:type="dxa"/>
          </w:tcPr>
          <w:p w:rsidR="00A55D44" w:rsidRDefault="00A55D44" w:rsidP="00ED64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213</w:t>
            </w:r>
          </w:p>
        </w:tc>
      </w:tr>
      <w:tr w:rsidR="00A55D44">
        <w:tc>
          <w:tcPr>
            <w:tcW w:w="828" w:type="dxa"/>
          </w:tcPr>
          <w:p w:rsidR="00A55D44" w:rsidRPr="00ED6429" w:rsidRDefault="00A55D44" w:rsidP="00ED64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ED6429">
              <w:rPr>
                <w:b/>
                <w:bCs/>
              </w:rPr>
              <w:t>4</w:t>
            </w:r>
          </w:p>
        </w:tc>
        <w:tc>
          <w:tcPr>
            <w:tcW w:w="7020" w:type="dxa"/>
          </w:tcPr>
          <w:p w:rsidR="00A55D44" w:rsidRPr="00ED6429" w:rsidRDefault="00A55D44" w:rsidP="00970D1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D6429">
              <w:rPr>
                <w:b/>
                <w:bCs/>
              </w:rPr>
              <w:t>Услуги связи</w:t>
            </w:r>
          </w:p>
        </w:tc>
        <w:tc>
          <w:tcPr>
            <w:tcW w:w="2573" w:type="dxa"/>
          </w:tcPr>
          <w:p w:rsidR="00A55D44" w:rsidRPr="00ED6429" w:rsidRDefault="00A55D44" w:rsidP="00ED64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ED6429">
              <w:rPr>
                <w:b/>
                <w:bCs/>
              </w:rPr>
              <w:t>221</w:t>
            </w:r>
          </w:p>
        </w:tc>
      </w:tr>
      <w:tr w:rsidR="00A55D44">
        <w:tc>
          <w:tcPr>
            <w:tcW w:w="828" w:type="dxa"/>
          </w:tcPr>
          <w:p w:rsidR="00A55D44" w:rsidRPr="00ED6429" w:rsidRDefault="00A55D44" w:rsidP="00ED64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ED6429">
              <w:rPr>
                <w:b/>
                <w:bCs/>
              </w:rPr>
              <w:t>5</w:t>
            </w:r>
          </w:p>
        </w:tc>
        <w:tc>
          <w:tcPr>
            <w:tcW w:w="7020" w:type="dxa"/>
          </w:tcPr>
          <w:p w:rsidR="00A55D44" w:rsidRPr="00ED6429" w:rsidRDefault="00A55D44" w:rsidP="00970D1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D6429">
              <w:rPr>
                <w:b/>
                <w:bCs/>
              </w:rPr>
              <w:t>Транспортные услуги</w:t>
            </w:r>
          </w:p>
        </w:tc>
        <w:tc>
          <w:tcPr>
            <w:tcW w:w="2573" w:type="dxa"/>
          </w:tcPr>
          <w:p w:rsidR="00A55D44" w:rsidRPr="00ED6429" w:rsidRDefault="00A55D44" w:rsidP="00ED64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ED6429">
              <w:rPr>
                <w:b/>
                <w:bCs/>
              </w:rPr>
              <w:t>222</w:t>
            </w:r>
          </w:p>
        </w:tc>
      </w:tr>
      <w:tr w:rsidR="00A55D44">
        <w:tc>
          <w:tcPr>
            <w:tcW w:w="828" w:type="dxa"/>
          </w:tcPr>
          <w:p w:rsidR="00A55D44" w:rsidRPr="00ED6429" w:rsidRDefault="00A55D44" w:rsidP="00ED64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ED6429">
              <w:rPr>
                <w:b/>
                <w:bCs/>
              </w:rPr>
              <w:t>6</w:t>
            </w:r>
          </w:p>
        </w:tc>
        <w:tc>
          <w:tcPr>
            <w:tcW w:w="7020" w:type="dxa"/>
          </w:tcPr>
          <w:p w:rsidR="00A55D44" w:rsidRPr="00ED6429" w:rsidRDefault="00A55D44" w:rsidP="00970D1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D6429">
              <w:rPr>
                <w:b/>
                <w:bCs/>
              </w:rPr>
              <w:t>Оплата отопления и технологических нужд</w:t>
            </w:r>
          </w:p>
        </w:tc>
        <w:tc>
          <w:tcPr>
            <w:tcW w:w="2573" w:type="dxa"/>
          </w:tcPr>
          <w:p w:rsidR="00A55D44" w:rsidRPr="00ED6429" w:rsidRDefault="00A55D44" w:rsidP="00ED64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ED6429">
              <w:rPr>
                <w:b/>
                <w:bCs/>
              </w:rPr>
              <w:t>223</w:t>
            </w:r>
            <w:r>
              <w:rPr>
                <w:b/>
                <w:bCs/>
              </w:rPr>
              <w:t>10</w:t>
            </w:r>
            <w:r w:rsidRPr="00ED6429">
              <w:rPr>
                <w:b/>
                <w:bCs/>
              </w:rPr>
              <w:t>01</w:t>
            </w:r>
          </w:p>
        </w:tc>
      </w:tr>
      <w:tr w:rsidR="00A55D44">
        <w:tc>
          <w:tcPr>
            <w:tcW w:w="828" w:type="dxa"/>
          </w:tcPr>
          <w:p w:rsidR="00A55D44" w:rsidRPr="00ED6429" w:rsidRDefault="00A55D44" w:rsidP="00ED64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ED6429">
              <w:rPr>
                <w:b/>
                <w:bCs/>
              </w:rPr>
              <w:t>7</w:t>
            </w:r>
          </w:p>
        </w:tc>
        <w:tc>
          <w:tcPr>
            <w:tcW w:w="7020" w:type="dxa"/>
          </w:tcPr>
          <w:p w:rsidR="00A55D44" w:rsidRPr="00ED6429" w:rsidRDefault="00A55D44" w:rsidP="00970D1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D6429">
              <w:rPr>
                <w:b/>
                <w:bCs/>
              </w:rPr>
              <w:t>Оплата потребления электроэнергии</w:t>
            </w:r>
          </w:p>
        </w:tc>
        <w:tc>
          <w:tcPr>
            <w:tcW w:w="2573" w:type="dxa"/>
          </w:tcPr>
          <w:p w:rsidR="00A55D44" w:rsidRPr="00ED6429" w:rsidRDefault="00A55D44" w:rsidP="00ED64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ED6429">
              <w:rPr>
                <w:b/>
                <w:bCs/>
              </w:rPr>
              <w:t>223</w:t>
            </w:r>
            <w:r>
              <w:rPr>
                <w:b/>
                <w:bCs/>
              </w:rPr>
              <w:t>10</w:t>
            </w:r>
            <w:r w:rsidRPr="00ED6429">
              <w:rPr>
                <w:b/>
                <w:bCs/>
              </w:rPr>
              <w:t>03</w:t>
            </w:r>
          </w:p>
        </w:tc>
      </w:tr>
      <w:tr w:rsidR="00A55D44">
        <w:tc>
          <w:tcPr>
            <w:tcW w:w="828" w:type="dxa"/>
          </w:tcPr>
          <w:p w:rsidR="00A55D44" w:rsidRPr="00ED6429" w:rsidRDefault="00A55D44" w:rsidP="00ED64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ED6429">
              <w:rPr>
                <w:b/>
                <w:bCs/>
              </w:rPr>
              <w:t>8</w:t>
            </w:r>
          </w:p>
        </w:tc>
        <w:tc>
          <w:tcPr>
            <w:tcW w:w="7020" w:type="dxa"/>
          </w:tcPr>
          <w:p w:rsidR="00A55D44" w:rsidRPr="00ED6429" w:rsidRDefault="00A55D44" w:rsidP="00970D1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D6429">
              <w:rPr>
                <w:b/>
                <w:bCs/>
              </w:rPr>
              <w:t>Оплата водоснабжения и водоотведения</w:t>
            </w:r>
          </w:p>
        </w:tc>
        <w:tc>
          <w:tcPr>
            <w:tcW w:w="2573" w:type="dxa"/>
          </w:tcPr>
          <w:p w:rsidR="00A55D44" w:rsidRPr="00ED6429" w:rsidRDefault="00A55D44" w:rsidP="00ED64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ED6429">
              <w:rPr>
                <w:b/>
                <w:bCs/>
              </w:rPr>
              <w:t>223</w:t>
            </w:r>
            <w:r>
              <w:rPr>
                <w:b/>
                <w:bCs/>
              </w:rPr>
              <w:t>10</w:t>
            </w:r>
            <w:r w:rsidRPr="00ED6429">
              <w:rPr>
                <w:b/>
                <w:bCs/>
              </w:rPr>
              <w:t>04</w:t>
            </w:r>
          </w:p>
        </w:tc>
      </w:tr>
      <w:tr w:rsidR="00A55D44">
        <w:tc>
          <w:tcPr>
            <w:tcW w:w="828" w:type="dxa"/>
          </w:tcPr>
          <w:p w:rsidR="00A55D44" w:rsidRPr="00ED6429" w:rsidRDefault="00A55D44" w:rsidP="00ED64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ED6429">
              <w:rPr>
                <w:b/>
                <w:bCs/>
              </w:rPr>
              <w:t>9</w:t>
            </w:r>
          </w:p>
        </w:tc>
        <w:tc>
          <w:tcPr>
            <w:tcW w:w="7020" w:type="dxa"/>
          </w:tcPr>
          <w:p w:rsidR="00A55D44" w:rsidRPr="00ED6429" w:rsidRDefault="00A55D44" w:rsidP="00970D1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D6429">
              <w:rPr>
                <w:b/>
                <w:bCs/>
              </w:rPr>
              <w:t>Оплата прочих коммунальных услуг</w:t>
            </w:r>
          </w:p>
        </w:tc>
        <w:tc>
          <w:tcPr>
            <w:tcW w:w="2573" w:type="dxa"/>
          </w:tcPr>
          <w:p w:rsidR="00A55D44" w:rsidRPr="00ED6429" w:rsidRDefault="00A55D44" w:rsidP="00ED64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ED6429">
              <w:rPr>
                <w:b/>
                <w:bCs/>
              </w:rPr>
              <w:t>223</w:t>
            </w:r>
            <w:r>
              <w:rPr>
                <w:b/>
                <w:bCs/>
              </w:rPr>
              <w:t>10</w:t>
            </w:r>
            <w:r w:rsidRPr="00ED6429">
              <w:rPr>
                <w:b/>
                <w:bCs/>
              </w:rPr>
              <w:t>05</w:t>
            </w:r>
          </w:p>
        </w:tc>
      </w:tr>
      <w:tr w:rsidR="00A55D44">
        <w:tc>
          <w:tcPr>
            <w:tcW w:w="828" w:type="dxa"/>
          </w:tcPr>
          <w:p w:rsidR="00A55D44" w:rsidRPr="00ED6429" w:rsidRDefault="00A55D44" w:rsidP="00ED64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ED6429">
              <w:rPr>
                <w:b/>
                <w:bCs/>
              </w:rPr>
              <w:t>10</w:t>
            </w:r>
          </w:p>
        </w:tc>
        <w:tc>
          <w:tcPr>
            <w:tcW w:w="7020" w:type="dxa"/>
          </w:tcPr>
          <w:p w:rsidR="00A55D44" w:rsidRPr="00ED6429" w:rsidRDefault="00A55D44" w:rsidP="00970D1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D6429">
              <w:rPr>
                <w:b/>
                <w:bCs/>
              </w:rPr>
              <w:t>Арендная плата за пользование имуществом</w:t>
            </w:r>
          </w:p>
        </w:tc>
        <w:tc>
          <w:tcPr>
            <w:tcW w:w="2573" w:type="dxa"/>
          </w:tcPr>
          <w:p w:rsidR="00A55D44" w:rsidRPr="00ED6429" w:rsidRDefault="00A55D44" w:rsidP="00ED64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ED6429">
              <w:rPr>
                <w:b/>
                <w:bCs/>
              </w:rPr>
              <w:t>224</w:t>
            </w:r>
          </w:p>
        </w:tc>
      </w:tr>
      <w:tr w:rsidR="00A55D44">
        <w:tc>
          <w:tcPr>
            <w:tcW w:w="828" w:type="dxa"/>
          </w:tcPr>
          <w:p w:rsidR="00A55D44" w:rsidRPr="00ED6429" w:rsidRDefault="00A55D44" w:rsidP="00ED64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ED6429">
              <w:rPr>
                <w:b/>
                <w:bCs/>
              </w:rPr>
              <w:t>11</w:t>
            </w:r>
          </w:p>
        </w:tc>
        <w:tc>
          <w:tcPr>
            <w:tcW w:w="7020" w:type="dxa"/>
          </w:tcPr>
          <w:p w:rsidR="00A55D44" w:rsidRPr="00ED6429" w:rsidRDefault="00A55D44" w:rsidP="00970D1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D6429">
              <w:rPr>
                <w:b/>
                <w:bCs/>
              </w:rPr>
              <w:t>Работы, услуги по содержанию имущества</w:t>
            </w:r>
          </w:p>
        </w:tc>
        <w:tc>
          <w:tcPr>
            <w:tcW w:w="2573" w:type="dxa"/>
          </w:tcPr>
          <w:p w:rsidR="00A55D44" w:rsidRPr="00ED6429" w:rsidRDefault="00A55D44" w:rsidP="00ED64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ED6429">
              <w:rPr>
                <w:b/>
                <w:bCs/>
              </w:rPr>
              <w:t>225</w:t>
            </w:r>
          </w:p>
        </w:tc>
      </w:tr>
      <w:tr w:rsidR="00A55D44">
        <w:tc>
          <w:tcPr>
            <w:tcW w:w="828" w:type="dxa"/>
          </w:tcPr>
          <w:p w:rsidR="00A55D44" w:rsidRPr="00ED6429" w:rsidRDefault="00A55D44" w:rsidP="00ED64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ED6429">
              <w:rPr>
                <w:b/>
                <w:bCs/>
              </w:rPr>
              <w:t>12</w:t>
            </w:r>
          </w:p>
        </w:tc>
        <w:tc>
          <w:tcPr>
            <w:tcW w:w="7020" w:type="dxa"/>
          </w:tcPr>
          <w:p w:rsidR="00A55D44" w:rsidRPr="00ED6429" w:rsidRDefault="00A55D44" w:rsidP="00970D1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D6429">
              <w:rPr>
                <w:b/>
                <w:bCs/>
              </w:rPr>
              <w:t>Прочие работы, услуги</w:t>
            </w:r>
          </w:p>
        </w:tc>
        <w:tc>
          <w:tcPr>
            <w:tcW w:w="2573" w:type="dxa"/>
          </w:tcPr>
          <w:p w:rsidR="00A55D44" w:rsidRPr="00ED6429" w:rsidRDefault="00A55D44" w:rsidP="00ED64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ED6429">
              <w:rPr>
                <w:b/>
                <w:bCs/>
              </w:rPr>
              <w:t>226</w:t>
            </w:r>
          </w:p>
        </w:tc>
      </w:tr>
      <w:tr w:rsidR="00A55D44">
        <w:tc>
          <w:tcPr>
            <w:tcW w:w="828" w:type="dxa"/>
          </w:tcPr>
          <w:p w:rsidR="00A55D44" w:rsidRPr="00ED6429" w:rsidRDefault="00A55D44" w:rsidP="00ED64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ED6429">
              <w:rPr>
                <w:b/>
                <w:bCs/>
              </w:rPr>
              <w:t>13</w:t>
            </w:r>
          </w:p>
        </w:tc>
        <w:tc>
          <w:tcPr>
            <w:tcW w:w="7020" w:type="dxa"/>
          </w:tcPr>
          <w:p w:rsidR="00A55D44" w:rsidRPr="00970D17" w:rsidRDefault="00A55D44" w:rsidP="00970D1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70D17">
              <w:rPr>
                <w:b/>
                <w:bCs/>
              </w:rPr>
              <w:t>Обслуживание внутреннего долга</w:t>
            </w:r>
          </w:p>
        </w:tc>
        <w:tc>
          <w:tcPr>
            <w:tcW w:w="2573" w:type="dxa"/>
          </w:tcPr>
          <w:p w:rsidR="00A55D44" w:rsidRPr="00ED6429" w:rsidRDefault="00A55D44" w:rsidP="00ED64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</w:t>
            </w:r>
          </w:p>
        </w:tc>
      </w:tr>
      <w:tr w:rsidR="00A55D44">
        <w:tc>
          <w:tcPr>
            <w:tcW w:w="828" w:type="dxa"/>
          </w:tcPr>
          <w:p w:rsidR="00A55D44" w:rsidRPr="00ED6429" w:rsidRDefault="00A55D44" w:rsidP="00ED64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ED6429">
              <w:rPr>
                <w:b/>
                <w:bCs/>
              </w:rPr>
              <w:t>14</w:t>
            </w:r>
          </w:p>
        </w:tc>
        <w:tc>
          <w:tcPr>
            <w:tcW w:w="7020" w:type="dxa"/>
          </w:tcPr>
          <w:p w:rsidR="00A55D44" w:rsidRPr="00657AD3" w:rsidRDefault="00A55D44" w:rsidP="00970D17">
            <w:pPr>
              <w:pStyle w:val="ConsPlusNormal"/>
              <w:outlineLvl w:val="5"/>
              <w:rPr>
                <w:b/>
                <w:bCs/>
              </w:rPr>
            </w:pPr>
            <w:r w:rsidRPr="00657AD3">
              <w:rPr>
                <w:b/>
                <w:bCs/>
              </w:rPr>
              <w:t>Безвозмездные перечисления государственным</w:t>
            </w:r>
          </w:p>
          <w:p w:rsidR="00A55D44" w:rsidRPr="00ED6429" w:rsidRDefault="00A55D44" w:rsidP="00970D1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57AD3">
              <w:rPr>
                <w:b/>
                <w:bCs/>
              </w:rPr>
              <w:t>и муниципальным организациям</w:t>
            </w:r>
          </w:p>
        </w:tc>
        <w:tc>
          <w:tcPr>
            <w:tcW w:w="2573" w:type="dxa"/>
          </w:tcPr>
          <w:p w:rsidR="00A55D44" w:rsidRPr="00ED6429" w:rsidRDefault="00A55D44" w:rsidP="00ED64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241</w:t>
            </w:r>
          </w:p>
        </w:tc>
      </w:tr>
      <w:tr w:rsidR="00A55D44">
        <w:tc>
          <w:tcPr>
            <w:tcW w:w="828" w:type="dxa"/>
          </w:tcPr>
          <w:p w:rsidR="00A55D44" w:rsidRPr="00ED6429" w:rsidRDefault="00A55D44" w:rsidP="00ED64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ED6429">
              <w:rPr>
                <w:b/>
                <w:bCs/>
              </w:rPr>
              <w:t>15</w:t>
            </w:r>
          </w:p>
        </w:tc>
        <w:tc>
          <w:tcPr>
            <w:tcW w:w="7020" w:type="dxa"/>
          </w:tcPr>
          <w:p w:rsidR="00A55D44" w:rsidRPr="00970D17" w:rsidRDefault="00A55D44" w:rsidP="00970D17">
            <w:pPr>
              <w:pStyle w:val="ConsPlusNormal"/>
              <w:outlineLvl w:val="5"/>
              <w:rPr>
                <w:b/>
                <w:bCs/>
              </w:rPr>
            </w:pPr>
            <w:r w:rsidRPr="00970D17">
              <w:rPr>
                <w:b/>
                <w:bCs/>
              </w:rPr>
              <w:t>Безвозмездные перечисления организациям,</w:t>
            </w:r>
          </w:p>
          <w:p w:rsidR="00A55D44" w:rsidRPr="00970D17" w:rsidRDefault="00A55D44" w:rsidP="00970D1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70D17">
              <w:rPr>
                <w:b/>
                <w:bCs/>
              </w:rPr>
              <w:t>за исключением государственных и муниципальных организаций</w:t>
            </w:r>
          </w:p>
        </w:tc>
        <w:tc>
          <w:tcPr>
            <w:tcW w:w="2573" w:type="dxa"/>
          </w:tcPr>
          <w:p w:rsidR="00A55D44" w:rsidRPr="00ED6429" w:rsidRDefault="00A55D44" w:rsidP="00ED64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</w:tr>
      <w:tr w:rsidR="00A55D44">
        <w:tc>
          <w:tcPr>
            <w:tcW w:w="828" w:type="dxa"/>
          </w:tcPr>
          <w:p w:rsidR="00A55D44" w:rsidRPr="00ED6429" w:rsidRDefault="00A55D44" w:rsidP="00ED64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ED6429">
              <w:rPr>
                <w:b/>
                <w:bCs/>
              </w:rPr>
              <w:t>16</w:t>
            </w:r>
          </w:p>
        </w:tc>
        <w:tc>
          <w:tcPr>
            <w:tcW w:w="7020" w:type="dxa"/>
          </w:tcPr>
          <w:p w:rsidR="00A55D44" w:rsidRPr="00970D17" w:rsidRDefault="00A55D44" w:rsidP="00970D17">
            <w:pPr>
              <w:pStyle w:val="ConsPlusNormal"/>
              <w:outlineLvl w:val="5"/>
              <w:rPr>
                <w:b/>
                <w:bCs/>
              </w:rPr>
            </w:pPr>
            <w:r w:rsidRPr="00970D17">
              <w:rPr>
                <w:b/>
                <w:bCs/>
              </w:rPr>
              <w:t>Перечисления другим бюджетам Бюджетной</w:t>
            </w:r>
          </w:p>
          <w:p w:rsidR="00A55D44" w:rsidRPr="00ED6429" w:rsidRDefault="00A55D44" w:rsidP="00ED642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970D17">
              <w:rPr>
                <w:b/>
                <w:bCs/>
              </w:rPr>
              <w:t>системы Российской Федерации</w:t>
            </w:r>
          </w:p>
        </w:tc>
        <w:tc>
          <w:tcPr>
            <w:tcW w:w="2573" w:type="dxa"/>
          </w:tcPr>
          <w:p w:rsidR="00A55D44" w:rsidRPr="00ED6429" w:rsidRDefault="00A55D44" w:rsidP="00ED64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251</w:t>
            </w:r>
          </w:p>
        </w:tc>
      </w:tr>
      <w:tr w:rsidR="00A55D44">
        <w:tc>
          <w:tcPr>
            <w:tcW w:w="828" w:type="dxa"/>
          </w:tcPr>
          <w:p w:rsidR="00A55D44" w:rsidRPr="00ED6429" w:rsidRDefault="00A55D44" w:rsidP="00ED64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7020" w:type="dxa"/>
          </w:tcPr>
          <w:p w:rsidR="00A55D44" w:rsidRPr="00970D17" w:rsidRDefault="00A55D44" w:rsidP="00970D1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70D17">
              <w:rPr>
                <w:b/>
                <w:bCs/>
              </w:rPr>
              <w:t>Пособия по социальной помощи населению</w:t>
            </w:r>
          </w:p>
        </w:tc>
        <w:tc>
          <w:tcPr>
            <w:tcW w:w="2573" w:type="dxa"/>
          </w:tcPr>
          <w:p w:rsidR="00A55D44" w:rsidRPr="00ED6429" w:rsidRDefault="00A55D44" w:rsidP="00ED64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262</w:t>
            </w:r>
          </w:p>
        </w:tc>
      </w:tr>
      <w:tr w:rsidR="00A55D44">
        <w:tc>
          <w:tcPr>
            <w:tcW w:w="828" w:type="dxa"/>
          </w:tcPr>
          <w:p w:rsidR="00A55D44" w:rsidRPr="00ED6429" w:rsidRDefault="00A55D44" w:rsidP="00ED64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7020" w:type="dxa"/>
          </w:tcPr>
          <w:p w:rsidR="00A55D44" w:rsidRPr="00970D17" w:rsidRDefault="00A55D44" w:rsidP="00970D17">
            <w:pPr>
              <w:pStyle w:val="ConsPlusNormal"/>
              <w:outlineLvl w:val="5"/>
              <w:rPr>
                <w:b/>
                <w:bCs/>
              </w:rPr>
            </w:pPr>
            <w:r w:rsidRPr="00970D17">
              <w:rPr>
                <w:b/>
                <w:bCs/>
              </w:rPr>
              <w:t>Пенсии, пособия, выплачиваемые организациями</w:t>
            </w:r>
          </w:p>
          <w:p w:rsidR="00A55D44" w:rsidRPr="00970D17" w:rsidRDefault="00A55D44" w:rsidP="00ED642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970D17">
              <w:rPr>
                <w:b/>
                <w:bCs/>
              </w:rPr>
              <w:t>сектора государственного управления</w:t>
            </w:r>
          </w:p>
        </w:tc>
        <w:tc>
          <w:tcPr>
            <w:tcW w:w="2573" w:type="dxa"/>
          </w:tcPr>
          <w:p w:rsidR="00A55D44" w:rsidRPr="00ED6429" w:rsidRDefault="00A55D44" w:rsidP="00ED64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263</w:t>
            </w:r>
          </w:p>
        </w:tc>
      </w:tr>
      <w:tr w:rsidR="00A55D44">
        <w:tc>
          <w:tcPr>
            <w:tcW w:w="828" w:type="dxa"/>
          </w:tcPr>
          <w:p w:rsidR="00A55D44" w:rsidRPr="00ED6429" w:rsidRDefault="00A55D44" w:rsidP="00ED64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7020" w:type="dxa"/>
          </w:tcPr>
          <w:p w:rsidR="00A55D44" w:rsidRPr="00ED6429" w:rsidRDefault="00A55D44" w:rsidP="00ED642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ED6429">
              <w:rPr>
                <w:b/>
                <w:bCs/>
              </w:rPr>
              <w:t>Прочие расходы</w:t>
            </w:r>
          </w:p>
        </w:tc>
        <w:tc>
          <w:tcPr>
            <w:tcW w:w="2573" w:type="dxa"/>
          </w:tcPr>
          <w:p w:rsidR="00A55D44" w:rsidRPr="00ED6429" w:rsidRDefault="00A55D44" w:rsidP="00ED64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ED6429">
              <w:rPr>
                <w:b/>
                <w:bCs/>
              </w:rPr>
              <w:t>290</w:t>
            </w:r>
          </w:p>
        </w:tc>
      </w:tr>
      <w:tr w:rsidR="00A55D44">
        <w:tc>
          <w:tcPr>
            <w:tcW w:w="828" w:type="dxa"/>
          </w:tcPr>
          <w:p w:rsidR="00A55D44" w:rsidRPr="00ED6429" w:rsidRDefault="00A55D44" w:rsidP="00ED64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7020" w:type="dxa"/>
          </w:tcPr>
          <w:p w:rsidR="00A55D44" w:rsidRPr="00ED6429" w:rsidRDefault="00A55D44" w:rsidP="00ED642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ED6429">
              <w:rPr>
                <w:b/>
                <w:bCs/>
              </w:rPr>
              <w:t>Увеличение стоимости основных средств</w:t>
            </w:r>
          </w:p>
        </w:tc>
        <w:tc>
          <w:tcPr>
            <w:tcW w:w="2573" w:type="dxa"/>
          </w:tcPr>
          <w:p w:rsidR="00A55D44" w:rsidRPr="00ED6429" w:rsidRDefault="00A55D44" w:rsidP="00ED64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ED6429">
              <w:rPr>
                <w:b/>
                <w:bCs/>
              </w:rPr>
              <w:t>310</w:t>
            </w:r>
          </w:p>
        </w:tc>
      </w:tr>
      <w:tr w:rsidR="00A55D44">
        <w:tc>
          <w:tcPr>
            <w:tcW w:w="828" w:type="dxa"/>
          </w:tcPr>
          <w:p w:rsidR="00A55D44" w:rsidRPr="00ED6429" w:rsidRDefault="00A55D44" w:rsidP="00ED64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7020" w:type="dxa"/>
          </w:tcPr>
          <w:p w:rsidR="00A55D44" w:rsidRPr="00ED6429" w:rsidRDefault="00A55D44" w:rsidP="00ED642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ED6429">
              <w:rPr>
                <w:b/>
                <w:bCs/>
              </w:rPr>
              <w:t>Приобретение горюче-смазочных материалов</w:t>
            </w:r>
          </w:p>
        </w:tc>
        <w:tc>
          <w:tcPr>
            <w:tcW w:w="2573" w:type="dxa"/>
          </w:tcPr>
          <w:p w:rsidR="00A55D44" w:rsidRPr="00ED6429" w:rsidRDefault="00A55D44" w:rsidP="00ED64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ED6429">
              <w:rPr>
                <w:b/>
                <w:bCs/>
              </w:rPr>
              <w:t>3401</w:t>
            </w:r>
            <w:r>
              <w:rPr>
                <w:b/>
                <w:bCs/>
              </w:rPr>
              <w:t>10</w:t>
            </w:r>
            <w:r w:rsidRPr="00ED6429">
              <w:rPr>
                <w:b/>
                <w:bCs/>
              </w:rPr>
              <w:t>1</w:t>
            </w:r>
          </w:p>
        </w:tc>
      </w:tr>
      <w:tr w:rsidR="00A55D44">
        <w:tc>
          <w:tcPr>
            <w:tcW w:w="828" w:type="dxa"/>
          </w:tcPr>
          <w:p w:rsidR="00A55D44" w:rsidRPr="00ED6429" w:rsidRDefault="00A55D44" w:rsidP="00ED64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7020" w:type="dxa"/>
          </w:tcPr>
          <w:p w:rsidR="00A55D44" w:rsidRPr="00ED6429" w:rsidRDefault="00A55D44" w:rsidP="00ED642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ED6429">
              <w:rPr>
                <w:b/>
                <w:bCs/>
              </w:rPr>
              <w:t>Приобретение дров</w:t>
            </w:r>
          </w:p>
        </w:tc>
        <w:tc>
          <w:tcPr>
            <w:tcW w:w="2573" w:type="dxa"/>
          </w:tcPr>
          <w:p w:rsidR="00A55D44" w:rsidRPr="00ED6429" w:rsidRDefault="00A55D44" w:rsidP="00ED64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ED6429">
              <w:rPr>
                <w:b/>
                <w:bCs/>
              </w:rPr>
              <w:t>3401</w:t>
            </w:r>
            <w:r>
              <w:rPr>
                <w:b/>
                <w:bCs/>
              </w:rPr>
              <w:t>10</w:t>
            </w:r>
            <w:r w:rsidRPr="00ED6429">
              <w:rPr>
                <w:b/>
                <w:bCs/>
              </w:rPr>
              <w:t>2</w:t>
            </w:r>
          </w:p>
        </w:tc>
      </w:tr>
      <w:tr w:rsidR="00A55D44">
        <w:tc>
          <w:tcPr>
            <w:tcW w:w="828" w:type="dxa"/>
          </w:tcPr>
          <w:p w:rsidR="00A55D44" w:rsidRPr="00ED6429" w:rsidRDefault="00A55D44" w:rsidP="00ED64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7020" w:type="dxa"/>
          </w:tcPr>
          <w:p w:rsidR="00A55D44" w:rsidRPr="00ED6429" w:rsidRDefault="00A55D44" w:rsidP="00ED642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ED6429">
              <w:rPr>
                <w:b/>
                <w:bCs/>
              </w:rPr>
              <w:t>Расходы лагеря "Милосердие"</w:t>
            </w:r>
          </w:p>
        </w:tc>
        <w:tc>
          <w:tcPr>
            <w:tcW w:w="2573" w:type="dxa"/>
          </w:tcPr>
          <w:p w:rsidR="00A55D44" w:rsidRPr="00ED6429" w:rsidRDefault="00A55D44" w:rsidP="00ED64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ED6429">
              <w:rPr>
                <w:b/>
                <w:bCs/>
              </w:rPr>
              <w:t>3401</w:t>
            </w:r>
            <w:r>
              <w:rPr>
                <w:b/>
                <w:bCs/>
              </w:rPr>
              <w:t>10</w:t>
            </w:r>
            <w:r w:rsidRPr="00ED6429">
              <w:rPr>
                <w:b/>
                <w:bCs/>
              </w:rPr>
              <w:t>3</w:t>
            </w:r>
          </w:p>
        </w:tc>
      </w:tr>
      <w:tr w:rsidR="00A55D44">
        <w:tc>
          <w:tcPr>
            <w:tcW w:w="828" w:type="dxa"/>
          </w:tcPr>
          <w:p w:rsidR="00A55D44" w:rsidRPr="00ED6429" w:rsidRDefault="00A55D44" w:rsidP="00ED64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7020" w:type="dxa"/>
          </w:tcPr>
          <w:p w:rsidR="00A55D44" w:rsidRPr="00ED6429" w:rsidRDefault="00A55D44" w:rsidP="00ED642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ED6429">
              <w:rPr>
                <w:b/>
                <w:bCs/>
              </w:rPr>
              <w:t>Расходы за счет платных услуг</w:t>
            </w:r>
          </w:p>
        </w:tc>
        <w:tc>
          <w:tcPr>
            <w:tcW w:w="2573" w:type="dxa"/>
          </w:tcPr>
          <w:p w:rsidR="00A55D44" w:rsidRPr="00ED6429" w:rsidRDefault="00A55D44" w:rsidP="00ED64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ED6429">
              <w:rPr>
                <w:b/>
                <w:bCs/>
              </w:rPr>
              <w:t>3401</w:t>
            </w:r>
            <w:r>
              <w:rPr>
                <w:b/>
                <w:bCs/>
              </w:rPr>
              <w:t>10</w:t>
            </w:r>
            <w:r w:rsidRPr="00ED6429">
              <w:rPr>
                <w:b/>
                <w:bCs/>
              </w:rPr>
              <w:t>4</w:t>
            </w:r>
          </w:p>
        </w:tc>
      </w:tr>
      <w:tr w:rsidR="00A55D44">
        <w:tc>
          <w:tcPr>
            <w:tcW w:w="828" w:type="dxa"/>
          </w:tcPr>
          <w:p w:rsidR="00A55D44" w:rsidRPr="00ED6429" w:rsidRDefault="00A55D44" w:rsidP="00ED64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7020" w:type="dxa"/>
          </w:tcPr>
          <w:p w:rsidR="00A55D44" w:rsidRPr="00ED6429" w:rsidRDefault="00A55D44" w:rsidP="00ED642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ED6429">
              <w:rPr>
                <w:b/>
                <w:bCs/>
              </w:rPr>
              <w:t>Прочие материальные запасы</w:t>
            </w:r>
          </w:p>
        </w:tc>
        <w:tc>
          <w:tcPr>
            <w:tcW w:w="2573" w:type="dxa"/>
          </w:tcPr>
          <w:p w:rsidR="00A55D44" w:rsidRPr="00ED6429" w:rsidRDefault="00A55D44" w:rsidP="00ED64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ED6429">
              <w:rPr>
                <w:b/>
                <w:bCs/>
              </w:rPr>
              <w:t>3401</w:t>
            </w:r>
            <w:r>
              <w:rPr>
                <w:b/>
                <w:bCs/>
              </w:rPr>
              <w:t>10</w:t>
            </w:r>
            <w:r w:rsidRPr="00ED6429">
              <w:rPr>
                <w:b/>
                <w:bCs/>
              </w:rPr>
              <w:t>5</w:t>
            </w:r>
          </w:p>
        </w:tc>
      </w:tr>
    </w:tbl>
    <w:p w:rsidR="00A55D44" w:rsidRPr="002439CB" w:rsidRDefault="00A55D44" w:rsidP="00494110">
      <w:pPr>
        <w:widowControl w:val="0"/>
        <w:autoSpaceDE w:val="0"/>
        <w:autoSpaceDN w:val="0"/>
        <w:adjustRightInd w:val="0"/>
        <w:ind w:firstLine="708"/>
        <w:jc w:val="both"/>
      </w:pPr>
      <w:r w:rsidRPr="002439CB">
        <w:t>Кроме того, код аналитического показателя 1104 (расходы за счет платных услуг), может применяться исключительно ко всем другим кодам аналитических показателей, (например 2211104, 2221104 и т.д.).</w:t>
      </w:r>
      <w:r>
        <w:t xml:space="preserve">                 </w:t>
      </w:r>
    </w:p>
    <w:sectPr w:rsidR="00A55D44" w:rsidRPr="002439CB" w:rsidSect="002439CB">
      <w:headerReference w:type="default" r:id="rId6"/>
      <w:footerReference w:type="default" r:id="rId7"/>
      <w:pgSz w:w="11906" w:h="16838" w:code="9"/>
      <w:pgMar w:top="567" w:right="924" w:bottom="284" w:left="1622" w:header="720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D44" w:rsidRDefault="00A55D44" w:rsidP="008869F5">
      <w:r>
        <w:separator/>
      </w:r>
    </w:p>
  </w:endnote>
  <w:endnote w:type="continuationSeparator" w:id="1">
    <w:p w:rsidR="00A55D44" w:rsidRDefault="00A55D44" w:rsidP="00886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D44" w:rsidRDefault="00A55D44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A55D44" w:rsidRDefault="00A55D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D44" w:rsidRDefault="00A55D44" w:rsidP="008869F5">
      <w:r>
        <w:separator/>
      </w:r>
    </w:p>
  </w:footnote>
  <w:footnote w:type="continuationSeparator" w:id="1">
    <w:p w:rsidR="00A55D44" w:rsidRDefault="00A55D44" w:rsidP="008869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D44" w:rsidRDefault="00A55D44">
    <w:pPr>
      <w:pStyle w:val="Header"/>
      <w:framePr w:wrap="auto" w:vAnchor="text" w:hAnchor="margin" w:xAlign="center" w:y="1"/>
      <w:rPr>
        <w:rStyle w:val="PageNumber"/>
      </w:rPr>
    </w:pPr>
  </w:p>
  <w:p w:rsidR="00A55D44" w:rsidRDefault="00A55D4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71A3"/>
    <w:rsid w:val="000757CF"/>
    <w:rsid w:val="00075C90"/>
    <w:rsid w:val="000C3E4F"/>
    <w:rsid w:val="000E78DF"/>
    <w:rsid w:val="000F7046"/>
    <w:rsid w:val="00102148"/>
    <w:rsid w:val="00116ED9"/>
    <w:rsid w:val="001224DC"/>
    <w:rsid w:val="00135316"/>
    <w:rsid w:val="00162674"/>
    <w:rsid w:val="00163F47"/>
    <w:rsid w:val="001C3FA6"/>
    <w:rsid w:val="001D5674"/>
    <w:rsid w:val="001E5CAD"/>
    <w:rsid w:val="002018EB"/>
    <w:rsid w:val="002061D3"/>
    <w:rsid w:val="00212BBB"/>
    <w:rsid w:val="00217378"/>
    <w:rsid w:val="002431E2"/>
    <w:rsid w:val="002439CB"/>
    <w:rsid w:val="002531E4"/>
    <w:rsid w:val="0027300D"/>
    <w:rsid w:val="002811EE"/>
    <w:rsid w:val="002B1C3E"/>
    <w:rsid w:val="002B2ACC"/>
    <w:rsid w:val="002D1917"/>
    <w:rsid w:val="002F0AB8"/>
    <w:rsid w:val="00305983"/>
    <w:rsid w:val="003A437E"/>
    <w:rsid w:val="003B030B"/>
    <w:rsid w:val="003C0815"/>
    <w:rsid w:val="0040610C"/>
    <w:rsid w:val="00485980"/>
    <w:rsid w:val="00494110"/>
    <w:rsid w:val="004A19CB"/>
    <w:rsid w:val="004A45E5"/>
    <w:rsid w:val="004A52B1"/>
    <w:rsid w:val="004A7B59"/>
    <w:rsid w:val="004D590C"/>
    <w:rsid w:val="004F2C10"/>
    <w:rsid w:val="00505DB1"/>
    <w:rsid w:val="00534AD3"/>
    <w:rsid w:val="005366E2"/>
    <w:rsid w:val="00537099"/>
    <w:rsid w:val="005376A4"/>
    <w:rsid w:val="0054525C"/>
    <w:rsid w:val="00585A90"/>
    <w:rsid w:val="005A2F0F"/>
    <w:rsid w:val="005B3EB4"/>
    <w:rsid w:val="005C3606"/>
    <w:rsid w:val="005C7D5A"/>
    <w:rsid w:val="005C7D8D"/>
    <w:rsid w:val="005F76B0"/>
    <w:rsid w:val="00621005"/>
    <w:rsid w:val="00652512"/>
    <w:rsid w:val="00657AD3"/>
    <w:rsid w:val="00672E36"/>
    <w:rsid w:val="00676369"/>
    <w:rsid w:val="0068005F"/>
    <w:rsid w:val="006A70F4"/>
    <w:rsid w:val="006E45EF"/>
    <w:rsid w:val="006E7593"/>
    <w:rsid w:val="006F1280"/>
    <w:rsid w:val="006F3DA3"/>
    <w:rsid w:val="006F4177"/>
    <w:rsid w:val="00702A0F"/>
    <w:rsid w:val="007369E5"/>
    <w:rsid w:val="007533A1"/>
    <w:rsid w:val="00776C7B"/>
    <w:rsid w:val="0079520B"/>
    <w:rsid w:val="007B0050"/>
    <w:rsid w:val="007B0503"/>
    <w:rsid w:val="007D42C7"/>
    <w:rsid w:val="007E692C"/>
    <w:rsid w:val="00801AFA"/>
    <w:rsid w:val="008869F5"/>
    <w:rsid w:val="008E776B"/>
    <w:rsid w:val="008F414A"/>
    <w:rsid w:val="00912837"/>
    <w:rsid w:val="00917268"/>
    <w:rsid w:val="00926F14"/>
    <w:rsid w:val="00941552"/>
    <w:rsid w:val="009462A6"/>
    <w:rsid w:val="00970D17"/>
    <w:rsid w:val="009C7B1C"/>
    <w:rsid w:val="009E74E1"/>
    <w:rsid w:val="009F44B7"/>
    <w:rsid w:val="00A1136D"/>
    <w:rsid w:val="00A400C5"/>
    <w:rsid w:val="00A46B72"/>
    <w:rsid w:val="00A54C1C"/>
    <w:rsid w:val="00A55D44"/>
    <w:rsid w:val="00AB3C51"/>
    <w:rsid w:val="00AE478B"/>
    <w:rsid w:val="00AF50BF"/>
    <w:rsid w:val="00B23289"/>
    <w:rsid w:val="00B44CD3"/>
    <w:rsid w:val="00B71A2A"/>
    <w:rsid w:val="00B8476C"/>
    <w:rsid w:val="00BA2547"/>
    <w:rsid w:val="00BB036E"/>
    <w:rsid w:val="00BE0C15"/>
    <w:rsid w:val="00BF3676"/>
    <w:rsid w:val="00C174AC"/>
    <w:rsid w:val="00C54F56"/>
    <w:rsid w:val="00C56271"/>
    <w:rsid w:val="00C70D41"/>
    <w:rsid w:val="00CA68ED"/>
    <w:rsid w:val="00CC01C1"/>
    <w:rsid w:val="00CF68B6"/>
    <w:rsid w:val="00CF6DB3"/>
    <w:rsid w:val="00D244D1"/>
    <w:rsid w:val="00D53467"/>
    <w:rsid w:val="00D83542"/>
    <w:rsid w:val="00D8601B"/>
    <w:rsid w:val="00D9576A"/>
    <w:rsid w:val="00DB17E3"/>
    <w:rsid w:val="00DC2948"/>
    <w:rsid w:val="00DF4901"/>
    <w:rsid w:val="00E07984"/>
    <w:rsid w:val="00E14D4B"/>
    <w:rsid w:val="00E17C96"/>
    <w:rsid w:val="00E57127"/>
    <w:rsid w:val="00E61318"/>
    <w:rsid w:val="00E71D0D"/>
    <w:rsid w:val="00E819AF"/>
    <w:rsid w:val="00ED6429"/>
    <w:rsid w:val="00F071A3"/>
    <w:rsid w:val="00F20759"/>
    <w:rsid w:val="00FA1421"/>
    <w:rsid w:val="00FA2507"/>
    <w:rsid w:val="00FA4BEC"/>
    <w:rsid w:val="00FB1CEE"/>
    <w:rsid w:val="00FD7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1A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uiPriority w:val="99"/>
    <w:rsid w:val="00F071A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F071A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071A3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F071A3"/>
  </w:style>
  <w:style w:type="paragraph" w:customStyle="1" w:styleId="ConsPlusNonformat">
    <w:name w:val="ConsPlusNonformat"/>
    <w:uiPriority w:val="99"/>
    <w:rsid w:val="00F071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071A3"/>
    <w:pPr>
      <w:jc w:val="center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071A3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F071A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8869F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869F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D7094"/>
    <w:pPr>
      <w:widowControl w:val="0"/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37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74AC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589</TotalTime>
  <Pages>5</Pages>
  <Words>1200</Words>
  <Characters>6841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Игорь</cp:lastModifiedBy>
  <cp:revision>37</cp:revision>
  <cp:lastPrinted>2018-01-11T11:58:00Z</cp:lastPrinted>
  <dcterms:created xsi:type="dcterms:W3CDTF">2015-09-28T12:50:00Z</dcterms:created>
  <dcterms:modified xsi:type="dcterms:W3CDTF">2018-10-15T07:26:00Z</dcterms:modified>
</cp:coreProperties>
</file>